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50" w:rsidRDefault="00C97250">
      <w:pPr>
        <w:jc w:val="center"/>
      </w:pPr>
    </w:p>
    <w:p w:rsidR="00C97250" w:rsidRDefault="00C97250">
      <w:pPr>
        <w:spacing w:line="288" w:lineRule="auto"/>
        <w:jc w:val="center"/>
        <w:rPr>
          <w:rStyle w:val="NoneA"/>
          <w:rFonts w:ascii="Arial" w:hAnsi="Arial"/>
          <w:b/>
          <w:bCs/>
          <w:color w:val="0070C0"/>
          <w:sz w:val="28"/>
          <w:szCs w:val="28"/>
          <w:u w:color="FF0000"/>
          <w:lang w:eastAsia="it-IT"/>
        </w:rPr>
      </w:pPr>
    </w:p>
    <w:p w:rsidR="00C97250" w:rsidRDefault="00C97250">
      <w:pPr>
        <w:spacing w:line="288" w:lineRule="auto"/>
        <w:jc w:val="center"/>
        <w:rPr>
          <w:rStyle w:val="NoneA"/>
          <w:rFonts w:ascii="Arial" w:hAnsi="Arial"/>
          <w:b/>
          <w:bCs/>
          <w:color w:val="C00000"/>
          <w:sz w:val="28"/>
          <w:szCs w:val="28"/>
          <w:u w:color="FF0000"/>
          <w:lang w:eastAsia="it-IT"/>
        </w:rPr>
      </w:pPr>
    </w:p>
    <w:p w:rsidR="00C97250" w:rsidRPr="006046F2" w:rsidRDefault="00C97250">
      <w:pPr>
        <w:spacing w:line="288" w:lineRule="auto"/>
        <w:jc w:val="center"/>
        <w:rPr>
          <w:rStyle w:val="NoneA"/>
          <w:rFonts w:ascii="Arial" w:hAnsi="Arial"/>
          <w:b/>
          <w:bCs/>
          <w:color w:val="C00000"/>
          <w:sz w:val="28"/>
          <w:szCs w:val="28"/>
          <w:u w:color="FF0000"/>
          <w:lang w:eastAsia="it-IT"/>
        </w:rPr>
      </w:pPr>
      <w:r w:rsidRPr="006046F2">
        <w:rPr>
          <w:rStyle w:val="NoneA"/>
          <w:rFonts w:ascii="Arial" w:hAnsi="Arial"/>
          <w:b/>
          <w:bCs/>
          <w:color w:val="C00000"/>
          <w:sz w:val="28"/>
          <w:szCs w:val="28"/>
          <w:u w:color="FF0000"/>
          <w:lang w:eastAsia="it-IT"/>
        </w:rPr>
        <w:t xml:space="preserve">Festival della Romagna </w:t>
      </w:r>
    </w:p>
    <w:p w:rsidR="00C97250" w:rsidRPr="00142175" w:rsidRDefault="00C97250" w:rsidP="006046F2">
      <w:pPr>
        <w:jc w:val="center"/>
        <w:rPr>
          <w:b/>
        </w:rPr>
      </w:pPr>
      <w:r>
        <w:rPr>
          <w:rStyle w:val="NoneA"/>
          <w:rFonts w:ascii="Arial" w:hAnsi="Arial"/>
          <w:b/>
          <w:bCs/>
          <w:i/>
          <w:iCs/>
          <w:color w:val="0070C0"/>
          <w:sz w:val="28"/>
          <w:szCs w:val="28"/>
          <w:lang w:eastAsia="it-IT"/>
        </w:rPr>
        <w:t xml:space="preserve"> </w:t>
      </w:r>
      <w:r w:rsidRPr="00142175">
        <w:rPr>
          <w:b/>
        </w:rPr>
        <w:t>COMUNICATO STAMPA</w:t>
      </w:r>
      <w:r>
        <w:rPr>
          <w:b/>
        </w:rPr>
        <w:t xml:space="preserve"> 19 giugno 2019</w:t>
      </w:r>
    </w:p>
    <w:p w:rsidR="00C97250" w:rsidRDefault="00C97250" w:rsidP="006046F2">
      <w:pPr>
        <w:spacing w:line="288" w:lineRule="auto"/>
        <w:jc w:val="center"/>
        <w:rPr>
          <w:rStyle w:val="NoneA"/>
          <w:rFonts w:ascii="Arial" w:hAnsi="Arial"/>
          <w:b/>
          <w:bCs/>
          <w:color w:val="0070C0"/>
          <w:sz w:val="28"/>
          <w:szCs w:val="28"/>
          <w:u w:color="FF0000"/>
          <w:lang w:eastAsia="it-IT"/>
        </w:rPr>
      </w:pPr>
    </w:p>
    <w:p w:rsidR="00C97250" w:rsidRDefault="00C97250" w:rsidP="00B568D1">
      <w:pPr>
        <w:rPr>
          <w:rFonts w:ascii="Helvetica" w:hAnsi="Helvetica" w:cs="Helvetica"/>
        </w:rPr>
      </w:pPr>
      <w:r>
        <w:rPr>
          <w:rFonts w:ascii="Helvetica" w:hAnsi="Helvetica" w:cs="Helvetica"/>
          <w:color w:val="500000"/>
          <w:bdr w:val="none" w:sz="0" w:space="0" w:color="auto" w:frame="1"/>
        </w:rPr>
        <w:t xml:space="preserve">Oggi al via </w:t>
      </w:r>
      <w:r w:rsidRPr="00B568D1">
        <w:rPr>
          <w:rFonts w:ascii="Helvetica" w:hAnsi="Helvetica" w:cs="Helvetica"/>
          <w:color w:val="500000"/>
          <w:bdr w:val="none" w:sz="0" w:space="0" w:color="auto" w:frame="1"/>
        </w:rPr>
        <w:t xml:space="preserve">la grande kermesse della Romagna </w:t>
      </w:r>
      <w:r>
        <w:rPr>
          <w:rFonts w:ascii="Helvetica" w:hAnsi="Helvetica" w:cs="Helvetica"/>
          <w:color w:val="500000"/>
          <w:bdr w:val="none" w:sz="0" w:space="0" w:color="auto" w:frame="1"/>
        </w:rPr>
        <w:t xml:space="preserve">nella Città di </w:t>
      </w:r>
      <w:r w:rsidRPr="00B568D1">
        <w:rPr>
          <w:rFonts w:ascii="Helvetica" w:hAnsi="Helvetica" w:cs="Helvetica"/>
          <w:color w:val="500000"/>
          <w:bdr w:val="none" w:sz="0" w:space="0" w:color="auto" w:frame="1"/>
        </w:rPr>
        <w:t>Cervia.  Alle 20.30 inaugurazione ai M</w:t>
      </w:r>
      <w:r w:rsidRPr="00B568D1">
        <w:rPr>
          <w:rFonts w:ascii="Helvetica" w:hAnsi="Helvetica" w:cs="Helvetica"/>
          <w:color w:val="500000"/>
          <w:bdr w:val="none" w:sz="0" w:space="0" w:color="auto" w:frame="1"/>
        </w:rPr>
        <w:t>a</w:t>
      </w:r>
      <w:r w:rsidRPr="00B568D1">
        <w:rPr>
          <w:rFonts w:ascii="Helvetica" w:hAnsi="Helvetica" w:cs="Helvetica"/>
          <w:color w:val="500000"/>
          <w:bdr w:val="none" w:sz="0" w:space="0" w:color="auto" w:frame="1"/>
        </w:rPr>
        <w:t>gazzini del Sa</w:t>
      </w:r>
      <w:r>
        <w:rPr>
          <w:rFonts w:ascii="Helvetica" w:hAnsi="Helvetica" w:cs="Helvetica"/>
          <w:color w:val="500000"/>
          <w:bdr w:val="none" w:sz="0" w:space="0" w:color="auto" w:frame="1"/>
        </w:rPr>
        <w:t>le alla presenza delle autorità</w:t>
      </w:r>
      <w:r w:rsidRPr="00B568D1">
        <w:rPr>
          <w:rFonts w:ascii="Helvetica" w:hAnsi="Helvetica" w:cs="Helvetica"/>
          <w:color w:val="500000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500000"/>
          <w:bdr w:val="none" w:sz="0" w:space="0" w:color="auto" w:frame="1"/>
        </w:rPr>
        <w:t xml:space="preserve">e di un ospite d’eccezione, </w:t>
      </w:r>
      <w:r w:rsidRPr="00B568D1">
        <w:rPr>
          <w:rFonts w:ascii="Helvetica" w:hAnsi="Helvetica" w:cs="Helvetica"/>
        </w:rPr>
        <w:t>che torna a Cervia, sua città del cuore con un nuovo album</w:t>
      </w:r>
      <w:r>
        <w:rPr>
          <w:rFonts w:ascii="Helvetica" w:hAnsi="Helvetica" w:cs="Helvetica"/>
        </w:rPr>
        <w:t xml:space="preserve"> “Stelle”</w:t>
      </w:r>
      <w:r w:rsidRPr="00B568D1">
        <w:rPr>
          <w:rFonts w:ascii="Helvetica" w:hAnsi="Helvetica" w:cs="Helvetica"/>
        </w:rPr>
        <w:t xml:space="preserve"> nel quale un brano è intitolato CERVIA: parli</w:t>
      </w:r>
      <w:r w:rsidRPr="00B568D1">
        <w:rPr>
          <w:rFonts w:ascii="Helvetica" w:hAnsi="Helvetica" w:cs="Helvetica"/>
        </w:rPr>
        <w:t>a</w:t>
      </w:r>
      <w:r w:rsidRPr="00B568D1">
        <w:rPr>
          <w:rFonts w:ascii="Helvetica" w:hAnsi="Helvetica" w:cs="Helvetica"/>
        </w:rPr>
        <w:t xml:space="preserve">mo di </w:t>
      </w:r>
      <w:r w:rsidRPr="00142175">
        <w:rPr>
          <w:rFonts w:ascii="Helvetica" w:hAnsi="Helvetica" w:cs="Helvetica"/>
          <w:b/>
        </w:rPr>
        <w:t>Alberto Bertoli</w:t>
      </w:r>
      <w:r w:rsidRPr="00B568D1">
        <w:rPr>
          <w:rFonts w:ascii="Helvetica" w:hAnsi="Helvetica" w:cs="Helvetica"/>
        </w:rPr>
        <w:t xml:space="preserve"> che in</w:t>
      </w:r>
      <w:r>
        <w:rPr>
          <w:rFonts w:ascii="Helvetica" w:hAnsi="Helvetica" w:cs="Helvetica"/>
        </w:rPr>
        <w:t>c</w:t>
      </w:r>
      <w:r w:rsidRPr="00B568D1">
        <w:rPr>
          <w:rFonts w:ascii="Helvetica" w:hAnsi="Helvetica" w:cs="Helvetica"/>
        </w:rPr>
        <w:t xml:space="preserve">ontrerà il pubblico e verrà insignito del  </w:t>
      </w:r>
      <w:r w:rsidRPr="007D1151">
        <w:rPr>
          <w:rFonts w:ascii="Helvetica" w:hAnsi="Helvetica" w:cs="Helvetica"/>
          <w:b/>
        </w:rPr>
        <w:t>PREMIO ROMAGNA_sez. MUSICA</w:t>
      </w:r>
      <w:r>
        <w:rPr>
          <w:rFonts w:ascii="Helvetica" w:hAnsi="Helvetica" w:cs="Helvetica"/>
          <w:b/>
        </w:rPr>
        <w:t xml:space="preserve"> 2019.</w:t>
      </w:r>
      <w:r>
        <w:rPr>
          <w:rFonts w:ascii="Helvetica" w:hAnsi="Helvetica" w:cs="Helvetica"/>
        </w:rPr>
        <w:t xml:space="preserve"> Una serata di talento e buona musica che vedrà poi le esibizioni dei giovani t</w:t>
      </w:r>
      <w:r>
        <w:rPr>
          <w:rFonts w:ascii="Helvetica" w:hAnsi="Helvetica" w:cs="Helvetica"/>
        </w:rPr>
        <w:t>a</w:t>
      </w:r>
      <w:r>
        <w:rPr>
          <w:rFonts w:ascii="Helvetica" w:hAnsi="Helvetica" w:cs="Helvetica"/>
        </w:rPr>
        <w:t xml:space="preserve">lenti del </w:t>
      </w:r>
      <w:bookmarkStart w:id="0" w:name="_GoBack"/>
      <w:r w:rsidRPr="007D1151">
        <w:rPr>
          <w:rFonts w:ascii="Helvetica" w:hAnsi="Helvetica" w:cs="Helvetica"/>
          <w:b/>
        </w:rPr>
        <w:t>Liceo Artistico e Musicale di Forlì</w:t>
      </w:r>
      <w:r>
        <w:rPr>
          <w:rFonts w:ascii="Helvetica" w:hAnsi="Helvetica" w:cs="Helvetica"/>
        </w:rPr>
        <w:t xml:space="preserve"> </w:t>
      </w:r>
      <w:bookmarkEnd w:id="0"/>
      <w:r>
        <w:rPr>
          <w:rFonts w:ascii="Helvetica" w:hAnsi="Helvetica" w:cs="Helvetica"/>
        </w:rPr>
        <w:t>che ogni anno danno il loro beneaugurante benv</w:t>
      </w:r>
      <w:r>
        <w:rPr>
          <w:rFonts w:ascii="Helvetica" w:hAnsi="Helvetica" w:cs="Helvetica"/>
        </w:rPr>
        <w:t>e</w:t>
      </w:r>
      <w:r>
        <w:rPr>
          <w:rFonts w:ascii="Helvetica" w:hAnsi="Helvetica" w:cs="Helvetica"/>
        </w:rPr>
        <w:t xml:space="preserve">nuto agli ospiti del Festival della Romagna. </w:t>
      </w:r>
    </w:p>
    <w:p w:rsidR="00C97250" w:rsidRDefault="00C97250" w:rsidP="006046F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 contemporanea saranno inaugurate le mostre allestite nei Magazzini del Sale che saranno aperte al pubblico fino al 23 giugno dalle 18.00 alle 23.30. Ingresso gratuito alle mostre ed agli spettacoli. </w:t>
      </w:r>
    </w:p>
    <w:p w:rsidR="00C97250" w:rsidRPr="00B568D1" w:rsidRDefault="00C97250" w:rsidP="00142175">
      <w:pPr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Programma della serata</w:t>
      </w:r>
    </w:p>
    <w:p w:rsidR="00C97250" w:rsidRPr="00D12C2F" w:rsidRDefault="00C97250" w:rsidP="00142175">
      <w:pPr>
        <w:jc w:val="center"/>
        <w:rPr>
          <w:rFonts w:cs="Helvetica"/>
          <w:b/>
          <w:sz w:val="28"/>
          <w:szCs w:val="28"/>
        </w:rPr>
      </w:pPr>
      <w:r w:rsidRPr="00D12C2F">
        <w:rPr>
          <w:rFonts w:cs="Helvetica"/>
          <w:b/>
          <w:sz w:val="28"/>
          <w:szCs w:val="28"/>
        </w:rPr>
        <w:t>19 giugno 2019</w:t>
      </w:r>
    </w:p>
    <w:p w:rsidR="00C97250" w:rsidRPr="00666857" w:rsidRDefault="00C97250" w:rsidP="00142175">
      <w:pPr>
        <w:jc w:val="center"/>
        <w:rPr>
          <w:rFonts w:cs="Helvetica"/>
          <w:b/>
          <w:color w:val="C00000"/>
          <w:sz w:val="32"/>
          <w:szCs w:val="32"/>
        </w:rPr>
      </w:pPr>
      <w:r w:rsidRPr="00D12C2F">
        <w:rPr>
          <w:rFonts w:cs="Helvetica"/>
          <w:b/>
          <w:color w:val="C00000"/>
          <w:sz w:val="28"/>
          <w:szCs w:val="28"/>
        </w:rPr>
        <w:t>Magazzini del Sale  e Torre San Michele</w:t>
      </w:r>
    </w:p>
    <w:p w:rsidR="00C97250" w:rsidRPr="004A421C" w:rsidRDefault="00C97250" w:rsidP="00142175">
      <w:pPr>
        <w:jc w:val="center"/>
        <w:rPr>
          <w:rFonts w:cs="Helvetica"/>
        </w:rPr>
      </w:pPr>
      <w:r w:rsidRPr="004A421C">
        <w:rPr>
          <w:rFonts w:cs="Helvetica"/>
        </w:rPr>
        <w:t xml:space="preserve">Ore 20,30  </w:t>
      </w:r>
      <w:r w:rsidRPr="004A421C">
        <w:rPr>
          <w:rFonts w:cs="Helvetica"/>
          <w:b/>
        </w:rPr>
        <w:t>LA ROMAGNA UNA TERRA DI CULTURA</w:t>
      </w:r>
      <w:r w:rsidRPr="004A421C">
        <w:rPr>
          <w:rFonts w:cs="Helvetica"/>
        </w:rPr>
        <w:t xml:space="preserve"> : cerimonia di inaugurazione del Festival della Rom</w:t>
      </w:r>
      <w:r w:rsidRPr="004A421C">
        <w:rPr>
          <w:rFonts w:cs="Helvetica"/>
        </w:rPr>
        <w:t>a</w:t>
      </w:r>
      <w:r w:rsidRPr="004A421C">
        <w:rPr>
          <w:rFonts w:cs="Helvetica"/>
        </w:rPr>
        <w:t>gna alla presenza delle autorità.</w:t>
      </w:r>
    </w:p>
    <w:p w:rsidR="00C97250" w:rsidRPr="004A421C" w:rsidRDefault="00C97250" w:rsidP="00142175">
      <w:pPr>
        <w:jc w:val="center"/>
        <w:rPr>
          <w:rFonts w:cs="Helvetica"/>
          <w:b/>
        </w:rPr>
      </w:pPr>
      <w:r w:rsidRPr="004A421C">
        <w:rPr>
          <w:rFonts w:cs="Helvetica"/>
        </w:rPr>
        <w:t xml:space="preserve">Ore 21,00 Incontro con il cantautore  </w:t>
      </w:r>
      <w:r w:rsidRPr="004A421C">
        <w:rPr>
          <w:rFonts w:cs="Helvetica"/>
          <w:b/>
        </w:rPr>
        <w:t>ALBERTO BERTOLI</w:t>
      </w:r>
    </w:p>
    <w:p w:rsidR="00C97250" w:rsidRPr="004A421C" w:rsidRDefault="00C97250" w:rsidP="00142175">
      <w:pPr>
        <w:jc w:val="center"/>
        <w:rPr>
          <w:rFonts w:cs="Helvetica"/>
          <w:b/>
        </w:rPr>
      </w:pPr>
      <w:r w:rsidRPr="004A421C">
        <w:rPr>
          <w:rFonts w:cs="Helvetica"/>
          <w:i/>
        </w:rPr>
        <w:t>Coordina</w:t>
      </w:r>
      <w:r w:rsidRPr="004A421C">
        <w:rPr>
          <w:rFonts w:cs="Helvetica"/>
          <w:b/>
        </w:rPr>
        <w:t xml:space="preserve"> PIETRO CARUSO </w:t>
      </w:r>
      <w:r w:rsidRPr="004A421C">
        <w:rPr>
          <w:rFonts w:cs="Helvetica"/>
        </w:rPr>
        <w:t xml:space="preserve"> giornalista</w:t>
      </w:r>
    </w:p>
    <w:p w:rsidR="00C97250" w:rsidRPr="004A421C" w:rsidRDefault="00C97250" w:rsidP="00142175">
      <w:pPr>
        <w:jc w:val="center"/>
        <w:rPr>
          <w:rFonts w:cs="Helvetica"/>
          <w:b/>
        </w:rPr>
      </w:pPr>
      <w:r w:rsidRPr="004A421C">
        <w:rPr>
          <w:rFonts w:cs="Helvetica"/>
        </w:rPr>
        <w:t xml:space="preserve">Consegna </w:t>
      </w:r>
      <w:r w:rsidRPr="004A421C">
        <w:rPr>
          <w:rFonts w:cs="Helvetica"/>
          <w:b/>
        </w:rPr>
        <w:t>PREMIO ROMAGNA_sez. MUSICA</w:t>
      </w:r>
    </w:p>
    <w:p w:rsidR="00C97250" w:rsidRPr="004C0670" w:rsidRDefault="00C97250" w:rsidP="00142175">
      <w:pPr>
        <w:jc w:val="center"/>
        <w:rPr>
          <w:rFonts w:cs="Helvetica"/>
          <w:b/>
        </w:rPr>
      </w:pPr>
      <w:r w:rsidRPr="004A421C">
        <w:rPr>
          <w:rFonts w:cs="Helvetica"/>
        </w:rPr>
        <w:t xml:space="preserve">Ore 21,30  Musica e performance dei  musicisti ed artisti del </w:t>
      </w:r>
      <w:r w:rsidRPr="004A421C">
        <w:rPr>
          <w:rFonts w:cs="Helvetica"/>
          <w:b/>
        </w:rPr>
        <w:t>LICEO ARTISTICO</w:t>
      </w:r>
      <w:r>
        <w:rPr>
          <w:rFonts w:cs="Helvetica"/>
          <w:b/>
        </w:rPr>
        <w:t xml:space="preserve"> E</w:t>
      </w:r>
      <w:r w:rsidRPr="004A421C">
        <w:rPr>
          <w:rFonts w:cs="Helvetica"/>
          <w:b/>
        </w:rPr>
        <w:t xml:space="preserve"> MUSICALE DI FORLÌ</w:t>
      </w:r>
    </w:p>
    <w:p w:rsidR="00C97250" w:rsidRPr="00080830" w:rsidRDefault="00C97250" w:rsidP="00142175">
      <w:pPr>
        <w:jc w:val="center"/>
        <w:rPr>
          <w:rFonts w:cs="Helvetica"/>
        </w:rPr>
      </w:pPr>
    </w:p>
    <w:p w:rsidR="00C97250" w:rsidRDefault="00C97250" w:rsidP="00D66960">
      <w:pPr>
        <w:pStyle w:val="NoSpacing"/>
        <w:rPr>
          <w:rStyle w:val="NoneA"/>
          <w:rFonts w:cs="Times New Roman"/>
          <w:u w:color="FF0000"/>
          <w:lang w:eastAsia="it-IT"/>
        </w:rPr>
      </w:pPr>
      <w:r>
        <w:rPr>
          <w:rStyle w:val="NoneA"/>
          <w:rFonts w:cs="Times New Roman"/>
          <w:lang w:eastAsia="it-IT"/>
        </w:rPr>
        <w:t xml:space="preserve">La manifestazione, ideata ed organizzata da Fe.Da. srl, sotto l’alto patrocinio del Parlamento Europeo,  gode  del </w:t>
      </w:r>
      <w:r>
        <w:rPr>
          <w:rStyle w:val="NoneA"/>
          <w:rFonts w:cs="Times New Roman"/>
          <w:u w:color="FF0000"/>
          <w:lang w:eastAsia="it-IT"/>
        </w:rPr>
        <w:t xml:space="preserve">patrocinio e collaborazione del Comune di Cervia, Regione Emilia Romagna, APT Servizi, </w:t>
      </w:r>
      <w:r>
        <w:t>Istituto per i Beni Art</w:t>
      </w:r>
      <w:r>
        <w:t>i</w:t>
      </w:r>
      <w:r>
        <w:t>stici Culturali e Naturali della Regione Emilia-Romagna</w:t>
      </w:r>
      <w:r>
        <w:rPr>
          <w:rStyle w:val="NoneA"/>
          <w:rFonts w:cs="Times New Roman"/>
          <w:u w:color="FF0000"/>
          <w:lang w:eastAsia="it-IT"/>
        </w:rPr>
        <w:t>, Provincia di Ravenna, Pr</w:t>
      </w:r>
      <w:r>
        <w:rPr>
          <w:rStyle w:val="NoneA"/>
          <w:rFonts w:cs="Times New Roman"/>
          <w:u w:color="FF0000"/>
          <w:lang w:eastAsia="it-IT"/>
        </w:rPr>
        <w:t>o</w:t>
      </w:r>
      <w:r>
        <w:rPr>
          <w:rStyle w:val="NoneA"/>
          <w:rFonts w:cs="Times New Roman"/>
          <w:u w:color="FF0000"/>
          <w:lang w:eastAsia="it-IT"/>
        </w:rPr>
        <w:t>vincia di Forlì Cesena, Provincia di Rimini, Cervia Turismo, AICS Associazione Italiana Cultura e Sport, CCIAA di Ravenna, CNA, CONFART</w:t>
      </w:r>
      <w:r>
        <w:rPr>
          <w:rStyle w:val="NoneA"/>
          <w:rFonts w:cs="Times New Roman"/>
          <w:u w:color="FF0000"/>
          <w:lang w:eastAsia="it-IT"/>
        </w:rPr>
        <w:t>I</w:t>
      </w:r>
      <w:r>
        <w:rPr>
          <w:rStyle w:val="NoneA"/>
          <w:rFonts w:cs="Times New Roman"/>
          <w:u w:color="FF0000"/>
          <w:lang w:eastAsia="it-IT"/>
        </w:rPr>
        <w:t>GIANATO, Confcommercio, Confesercenti, Asshotel, Federalberghi, Fondazione Tito Balestra Onlus, Associazi</w:t>
      </w:r>
      <w:r>
        <w:rPr>
          <w:rStyle w:val="NoneA"/>
          <w:rFonts w:cs="Times New Roman"/>
          <w:u w:color="FF0000"/>
          <w:lang w:eastAsia="it-IT"/>
        </w:rPr>
        <w:t>o</w:t>
      </w:r>
      <w:r>
        <w:rPr>
          <w:rStyle w:val="NoneA"/>
          <w:rFonts w:cs="Times New Roman"/>
          <w:u w:color="FF0000"/>
          <w:lang w:eastAsia="it-IT"/>
        </w:rPr>
        <w:t xml:space="preserve">ne Stampatori Tele Romagnole, Associazione Istituto Friedrich </w:t>
      </w:r>
      <w:r>
        <w:rPr>
          <w:rStyle w:val="Enfasi"/>
          <w:rFonts w:cs="Arial"/>
          <w:bCs/>
          <w:i w:val="0"/>
          <w:shd w:val="clear" w:color="auto" w:fill="FFFFFF"/>
        </w:rPr>
        <w:t xml:space="preserve">Schürr, </w:t>
      </w:r>
      <w:r>
        <w:rPr>
          <w:rStyle w:val="NoneA"/>
          <w:rFonts w:cs="Times New Roman"/>
          <w:u w:color="FF0000"/>
          <w:lang w:eastAsia="it-IT"/>
        </w:rPr>
        <w:t>Associazione Casa delle Aie, Musa Museo del Sale, Liceo Artistico Musicale Statale di Forlì, Libreria Bubusettete, Bagno Le Lido Pinarella di Cervia Ristora</w:t>
      </w:r>
      <w:r>
        <w:rPr>
          <w:rStyle w:val="NoneA"/>
          <w:rFonts w:cs="Times New Roman"/>
          <w:u w:color="FF0000"/>
          <w:lang w:eastAsia="it-IT"/>
        </w:rPr>
        <w:t>n</w:t>
      </w:r>
      <w:r>
        <w:rPr>
          <w:rStyle w:val="NoneA"/>
          <w:rFonts w:cs="Times New Roman"/>
          <w:u w:color="FF0000"/>
          <w:lang w:eastAsia="it-IT"/>
        </w:rPr>
        <w:t>te Antica Romagna.</w:t>
      </w:r>
    </w:p>
    <w:p w:rsidR="00C97250" w:rsidRDefault="00C97250" w:rsidP="007106E4">
      <w:pPr>
        <w:pStyle w:val="NoSpacing"/>
        <w:rPr>
          <w:rStyle w:val="NoneA"/>
          <w:rFonts w:cs="Times New Roman"/>
          <w:b/>
          <w:u w:color="FF0000"/>
          <w:lang w:eastAsia="it-IT"/>
        </w:rPr>
      </w:pPr>
      <w:r w:rsidRPr="006046F2">
        <w:rPr>
          <w:rStyle w:val="NoneA"/>
          <w:rFonts w:cs="Times New Roman"/>
          <w:u w:color="FF0000"/>
          <w:lang w:eastAsia="it-IT"/>
        </w:rPr>
        <w:t>Compartecipazione al Festival di:</w:t>
      </w:r>
      <w:r>
        <w:rPr>
          <w:rStyle w:val="NoneA"/>
          <w:rFonts w:cs="Times New Roman"/>
          <w:b/>
          <w:u w:color="FF0000"/>
          <w:lang w:eastAsia="it-IT"/>
        </w:rPr>
        <w:t xml:space="preserve"> </w:t>
      </w:r>
      <w:r>
        <w:rPr>
          <w:rStyle w:val="NoneA"/>
          <w:rFonts w:cs="Times New Roman"/>
          <w:u w:color="FF0000"/>
          <w:lang w:eastAsia="it-IT"/>
        </w:rPr>
        <w:t xml:space="preserve"> </w:t>
      </w:r>
      <w:r>
        <w:rPr>
          <w:rStyle w:val="NoneA"/>
          <w:rFonts w:cs="Times New Roman"/>
          <w:b/>
          <w:u w:color="FF0000"/>
          <w:lang w:eastAsia="it-IT"/>
        </w:rPr>
        <w:t>ROMAGNA ACQUE e</w:t>
      </w:r>
      <w:r w:rsidRPr="00D66960">
        <w:rPr>
          <w:rStyle w:val="NoneA"/>
          <w:rFonts w:cs="Times New Roman"/>
          <w:b/>
          <w:u w:color="FF0000"/>
          <w:lang w:eastAsia="it-IT"/>
        </w:rPr>
        <w:t xml:space="preserve"> START ROMAGNA</w:t>
      </w:r>
      <w:r>
        <w:rPr>
          <w:rStyle w:val="NoneA"/>
          <w:rFonts w:cs="Times New Roman"/>
          <w:b/>
          <w:u w:color="FF0000"/>
          <w:lang w:eastAsia="it-IT"/>
        </w:rPr>
        <w:t xml:space="preserve"> </w:t>
      </w:r>
    </w:p>
    <w:p w:rsidR="00C97250" w:rsidRDefault="00C97250">
      <w:pPr>
        <w:rPr>
          <w:rFonts w:cs="CascadeScript"/>
        </w:rPr>
      </w:pPr>
      <w:r>
        <w:rPr>
          <w:rFonts w:cs="CascadeScript"/>
        </w:rPr>
        <w:t xml:space="preserve">                                     </w:t>
      </w:r>
    </w:p>
    <w:p w:rsidR="00C97250" w:rsidRDefault="00C97250">
      <w:pPr>
        <w:ind w:left="708" w:firstLine="708"/>
      </w:pPr>
      <w:r>
        <w:rPr>
          <w:rFonts w:cs="CascadeScript"/>
        </w:rPr>
        <w:t xml:space="preserve">         Programma aggiornato su </w:t>
      </w:r>
      <w:hyperlink r:id="rId6">
        <w:r>
          <w:rPr>
            <w:rStyle w:val="CollegamentoInternet"/>
            <w:rFonts w:cs="CascadeScript"/>
            <w:b/>
          </w:rPr>
          <w:t>www.festivaldellaromagna.it</w:t>
        </w:r>
      </w:hyperlink>
    </w:p>
    <w:p w:rsidR="00C97250" w:rsidRDefault="00C97250">
      <w:pPr>
        <w:rPr>
          <w:rFonts w:cs="CascadeScript"/>
        </w:rPr>
      </w:pPr>
      <w:r>
        <w:rPr>
          <w:rFonts w:cs="CascadeScript"/>
        </w:rPr>
        <w:t xml:space="preserve">                                                   </w:t>
      </w:r>
    </w:p>
    <w:p w:rsidR="00C97250" w:rsidRDefault="00C97250" w:rsidP="007106E4">
      <w:pPr>
        <w:rPr>
          <w:rFonts w:cs="CascadeScript"/>
        </w:rPr>
      </w:pPr>
      <w:r>
        <w:rPr>
          <w:rFonts w:cs="CascadeScript"/>
        </w:rPr>
        <w:t xml:space="preserve">I documenti sono scaricabili dal link:  </w:t>
      </w:r>
    </w:p>
    <w:p w:rsidR="00C97250" w:rsidRDefault="00C97250" w:rsidP="009B0687">
      <w:pPr>
        <w:rPr>
          <w:rStyle w:val="Hyperlink"/>
          <w:rFonts w:cs="Arial Unicode MS"/>
        </w:rPr>
      </w:pPr>
      <w:hyperlink r:id="rId7" w:history="1">
        <w:r>
          <w:rPr>
            <w:rStyle w:val="Hyperlink"/>
            <w:rFonts w:cs="Arial Unicode MS"/>
          </w:rPr>
          <w:t>https://drive.google.com/drive/folders/1CPUS-5afbna556gbzpifm700IZCcYh5v?usp=sharing</w:t>
        </w:r>
      </w:hyperlink>
    </w:p>
    <w:p w:rsidR="00C97250" w:rsidRDefault="00C97250" w:rsidP="007106E4">
      <w:pPr>
        <w:rPr>
          <w:rStyle w:val="NoneA"/>
          <w:rFonts w:ascii="Arial" w:hAnsi="Arial" w:cs="Arial"/>
          <w:b/>
          <w:bCs/>
          <w:sz w:val="22"/>
          <w:szCs w:val="22"/>
          <w:lang w:eastAsia="it-IT"/>
        </w:rPr>
      </w:pPr>
      <w:r w:rsidRPr="00636E1C">
        <w:rPr>
          <w:rStyle w:val="NoneA"/>
          <w:rFonts w:ascii="Arial" w:hAnsi="Arial"/>
          <w:b/>
          <w:bCs/>
          <w:sz w:val="22"/>
          <w:szCs w:val="22"/>
          <w:highlight w:val="yellow"/>
          <w:lang w:eastAsia="it-IT"/>
        </w:rPr>
        <w:t>Per info:</w:t>
      </w:r>
    </w:p>
    <w:p w:rsidR="00C97250" w:rsidRDefault="00C97250">
      <w:pPr>
        <w:jc w:val="both"/>
        <w:rPr>
          <w:rStyle w:val="NoneA"/>
          <w:rFonts w:ascii="Arial" w:hAnsi="Arial"/>
          <w:sz w:val="22"/>
          <w:szCs w:val="22"/>
          <w:lang w:eastAsia="it-IT"/>
        </w:rPr>
      </w:pPr>
      <w:r>
        <w:rPr>
          <w:rStyle w:val="NoneA"/>
          <w:rFonts w:ascii="Arial" w:hAnsi="Arial"/>
          <w:sz w:val="22"/>
          <w:szCs w:val="22"/>
          <w:lang w:eastAsia="it-IT"/>
        </w:rPr>
        <w:t xml:space="preserve">Sito: </w:t>
      </w:r>
      <w:hyperlink r:id="rId8">
        <w:r>
          <w:rPr>
            <w:rStyle w:val="CollegamentoInternet"/>
            <w:rFonts w:ascii="Arial" w:hAnsi="Arial" w:cs="Arial"/>
            <w:sz w:val="22"/>
            <w:szCs w:val="22"/>
            <w:u w:val="none" w:color="99CA3C"/>
          </w:rPr>
          <w:t>www.festivaldellaromagna.it</w:t>
        </w:r>
      </w:hyperlink>
      <w:r>
        <w:rPr>
          <w:rStyle w:val="Hyperlink1"/>
          <w:rFonts w:eastAsia="Arial Unicode MS"/>
          <w:lang w:eastAsia="it-IT"/>
        </w:rPr>
        <w:t xml:space="preserve"> </w:t>
      </w:r>
      <w:r>
        <w:rPr>
          <w:rStyle w:val="NoneA"/>
          <w:rFonts w:ascii="Arial" w:hAnsi="Arial"/>
          <w:sz w:val="22"/>
          <w:szCs w:val="22"/>
          <w:lang w:eastAsia="it-IT"/>
        </w:rPr>
        <w:t xml:space="preserve">   </w:t>
      </w:r>
      <w:hyperlink r:id="rId9" w:history="1">
        <w:r w:rsidRPr="00323BCF">
          <w:rPr>
            <w:rStyle w:val="Hyperlink"/>
            <w:rFonts w:ascii="Arial" w:hAnsi="Arial" w:cs="Arial Unicode MS"/>
            <w:sz w:val="22"/>
            <w:szCs w:val="22"/>
          </w:rPr>
          <w:t>Segreteria@fedasrl.it</w:t>
        </w:r>
      </w:hyperlink>
      <w:r>
        <w:rPr>
          <w:rStyle w:val="NoneA"/>
          <w:rFonts w:ascii="Arial" w:hAnsi="Arial"/>
          <w:sz w:val="22"/>
          <w:szCs w:val="22"/>
          <w:lang w:eastAsia="it-IT"/>
        </w:rPr>
        <w:t xml:space="preserve">  Mob. 3397563022</w:t>
      </w:r>
    </w:p>
    <w:p w:rsidR="00C97250" w:rsidRDefault="00C97250">
      <w:pPr>
        <w:jc w:val="both"/>
      </w:pPr>
      <w:r>
        <w:rPr>
          <w:rStyle w:val="NoneA"/>
          <w:rFonts w:ascii="Arial" w:hAnsi="Arial"/>
          <w:sz w:val="22"/>
          <w:szCs w:val="22"/>
          <w:lang w:eastAsia="it-IT"/>
        </w:rPr>
        <w:t>Facebook: Festival della Romagna - Twitter: @festivaldellaromagna Instagram: Festival_della_Romagna</w:t>
      </w:r>
    </w:p>
    <w:p w:rsidR="00C97250" w:rsidRDefault="00C97250">
      <w:pPr>
        <w:jc w:val="both"/>
        <w:rPr>
          <w:rStyle w:val="NoneA"/>
          <w:rFonts w:ascii="Arial" w:hAnsi="Arial"/>
          <w:sz w:val="22"/>
          <w:szCs w:val="22"/>
          <w:lang w:eastAsia="it-IT"/>
        </w:rPr>
      </w:pPr>
      <w:r>
        <w:rPr>
          <w:rStyle w:val="NoneA"/>
          <w:rFonts w:ascii="Arial" w:hAnsi="Arial"/>
          <w:sz w:val="22"/>
          <w:szCs w:val="22"/>
          <w:lang w:eastAsia="it-IT"/>
        </w:rPr>
        <w:t>Hashtag: #festivaldellaromagna</w:t>
      </w:r>
    </w:p>
    <w:p w:rsidR="00C97250" w:rsidRDefault="00C97250">
      <w:pPr>
        <w:jc w:val="both"/>
        <w:rPr>
          <w:rStyle w:val="NoneA"/>
          <w:rFonts w:ascii="Arial" w:hAnsi="Arial"/>
          <w:sz w:val="22"/>
          <w:szCs w:val="22"/>
          <w:lang w:eastAsia="it-IT"/>
        </w:rPr>
      </w:pPr>
    </w:p>
    <w:p w:rsidR="00C97250" w:rsidRDefault="00C97250" w:rsidP="009B0687">
      <w:pPr>
        <w:pStyle w:val="NormalWeb"/>
        <w:spacing w:beforeAutospacing="0" w:afterAutospacing="0"/>
        <w:jc w:val="center"/>
        <w:rPr>
          <w:rFonts w:ascii="Helvetica" w:hAnsi="Helvetica"/>
          <w:b/>
          <w:bCs/>
          <w:color w:val="C00000"/>
          <w:kern w:val="24"/>
          <w:sz w:val="32"/>
          <w:szCs w:val="32"/>
        </w:rPr>
      </w:pPr>
    </w:p>
    <w:p w:rsidR="00C97250" w:rsidRDefault="00C97250" w:rsidP="009B0687">
      <w:pPr>
        <w:pStyle w:val="NormalWeb"/>
        <w:spacing w:beforeAutospacing="0" w:afterAutospacing="0"/>
        <w:jc w:val="center"/>
        <w:rPr>
          <w:rFonts w:ascii="Helvetica" w:hAnsi="Helvetica"/>
          <w:b/>
          <w:bCs/>
          <w:color w:val="002060"/>
          <w:kern w:val="24"/>
          <w:sz w:val="28"/>
          <w:szCs w:val="28"/>
        </w:rPr>
      </w:pPr>
    </w:p>
    <w:p w:rsidR="00C97250" w:rsidRDefault="00C97250" w:rsidP="009B0687">
      <w:pPr>
        <w:ind w:left="3540"/>
        <w:rPr>
          <w:b/>
          <w:color w:val="984806"/>
          <w:sz w:val="32"/>
          <w:szCs w:val="32"/>
        </w:rPr>
      </w:pPr>
      <w:r>
        <w:rPr>
          <w:b/>
          <w:color w:val="984806"/>
          <w:sz w:val="32"/>
          <w:szCs w:val="32"/>
        </w:rPr>
        <w:t xml:space="preserve">   </w:t>
      </w:r>
    </w:p>
    <w:p w:rsidR="00C97250" w:rsidRDefault="00C97250" w:rsidP="009B0687">
      <w:pPr>
        <w:ind w:left="3540"/>
        <w:rPr>
          <w:b/>
          <w:color w:val="984806"/>
          <w:sz w:val="32"/>
          <w:szCs w:val="32"/>
        </w:rPr>
      </w:pPr>
      <w:r>
        <w:rPr>
          <w:b/>
          <w:color w:val="984806"/>
          <w:sz w:val="32"/>
          <w:szCs w:val="32"/>
        </w:rPr>
        <w:t xml:space="preserve">     </w:t>
      </w:r>
    </w:p>
    <w:p w:rsidR="00C97250" w:rsidRPr="009B0687" w:rsidRDefault="00C97250" w:rsidP="007D1151">
      <w:pPr>
        <w:ind w:left="3540" w:firstLine="708"/>
        <w:rPr>
          <w:b/>
          <w:color w:val="984806"/>
          <w:sz w:val="32"/>
          <w:szCs w:val="32"/>
        </w:rPr>
      </w:pPr>
      <w:r w:rsidRPr="009B0687">
        <w:rPr>
          <w:b/>
          <w:color w:val="984806"/>
          <w:sz w:val="32"/>
          <w:szCs w:val="32"/>
        </w:rPr>
        <w:t xml:space="preserve">MOSTRE </w:t>
      </w:r>
    </w:p>
    <w:p w:rsidR="00C97250" w:rsidRPr="009B0687" w:rsidRDefault="00C97250" w:rsidP="009B0687">
      <w:pPr>
        <w:ind w:left="2124"/>
        <w:rPr>
          <w:color w:val="984806"/>
          <w:sz w:val="32"/>
          <w:szCs w:val="32"/>
        </w:rPr>
      </w:pPr>
      <w:r w:rsidRPr="009B0687">
        <w:rPr>
          <w:b/>
          <w:color w:val="984806"/>
          <w:sz w:val="32"/>
          <w:szCs w:val="32"/>
        </w:rPr>
        <w:t xml:space="preserve">   </w:t>
      </w:r>
      <w:r w:rsidRPr="009B0687">
        <w:rPr>
          <w:b/>
          <w:color w:val="984806"/>
          <w:sz w:val="32"/>
          <w:szCs w:val="32"/>
        </w:rPr>
        <w:tab/>
        <w:t xml:space="preserve">  MAGAZZINI DEL SALE</w:t>
      </w:r>
    </w:p>
    <w:p w:rsidR="00C97250" w:rsidRPr="0025206D" w:rsidRDefault="00C97250" w:rsidP="009B0687">
      <w:pPr>
        <w:rPr>
          <w:color w:val="984806"/>
        </w:rPr>
      </w:pPr>
    </w:p>
    <w:p w:rsidR="00C97250" w:rsidRPr="009B0687" w:rsidRDefault="00C97250" w:rsidP="009B0687">
      <w:pPr>
        <w:jc w:val="center"/>
      </w:pPr>
      <w:r w:rsidRPr="009B0687">
        <w:rPr>
          <w:b/>
          <w:color w:val="984806"/>
        </w:rPr>
        <w:t xml:space="preserve">STORIE DI ROMAGNA </w:t>
      </w:r>
      <w:r w:rsidRPr="009B0687">
        <w:rPr>
          <w:color w:val="984806"/>
        </w:rPr>
        <w:t xml:space="preserve">– </w:t>
      </w:r>
      <w:r w:rsidRPr="009B0687">
        <w:rPr>
          <w:b/>
          <w:color w:val="984806"/>
        </w:rPr>
        <w:t>artisti in collettiva</w:t>
      </w:r>
      <w:r w:rsidRPr="009B0687">
        <w:t>:</w:t>
      </w:r>
    </w:p>
    <w:p w:rsidR="00C97250" w:rsidRPr="009B0687" w:rsidRDefault="00C97250" w:rsidP="009B0687">
      <w:pPr>
        <w:jc w:val="center"/>
      </w:pPr>
      <w:r w:rsidRPr="009B0687">
        <w:rPr>
          <w:b/>
        </w:rPr>
        <w:t>PIERO BARTOLINI</w:t>
      </w:r>
      <w:r w:rsidRPr="009B0687">
        <w:t xml:space="preserve">  “</w:t>
      </w:r>
      <w:r w:rsidRPr="009B0687">
        <w:rPr>
          <w:i/>
        </w:rPr>
        <w:t>LA ROMAGNA DI PIERO BARTOLINI</w:t>
      </w:r>
      <w:r w:rsidRPr="009B0687">
        <w:t>”personale con  fotografie storiche</w:t>
      </w:r>
    </w:p>
    <w:p w:rsidR="00C97250" w:rsidRPr="009B0687" w:rsidRDefault="00C97250" w:rsidP="009B0687">
      <w:pPr>
        <w:pStyle w:val="ListParagraph"/>
        <w:ind w:left="435"/>
        <w:jc w:val="center"/>
      </w:pPr>
      <w:r w:rsidRPr="009B0687">
        <w:rPr>
          <w:b/>
        </w:rPr>
        <w:t xml:space="preserve">ROBERTO ERCOLANI  </w:t>
      </w:r>
      <w:r w:rsidRPr="009B0687">
        <w:t>“</w:t>
      </w:r>
      <w:r w:rsidRPr="009B0687">
        <w:rPr>
          <w:i/>
        </w:rPr>
        <w:t>I LEGNI DELLA MEMORIA</w:t>
      </w:r>
      <w:r w:rsidRPr="009B0687">
        <w:t>” bassorilievi in legno</w:t>
      </w:r>
    </w:p>
    <w:p w:rsidR="00C97250" w:rsidRPr="009B0687" w:rsidRDefault="00C97250" w:rsidP="009B0687">
      <w:pPr>
        <w:pStyle w:val="ListParagraph"/>
        <w:ind w:left="435"/>
        <w:jc w:val="center"/>
      </w:pPr>
      <w:r w:rsidRPr="009B0687">
        <w:rPr>
          <w:b/>
        </w:rPr>
        <w:t>MAVIS GARDELLA</w:t>
      </w:r>
      <w:r w:rsidRPr="009B0687">
        <w:t xml:space="preserve">  “ </w:t>
      </w:r>
      <w:r w:rsidRPr="009B0687">
        <w:rPr>
          <w:i/>
        </w:rPr>
        <w:t>L’ALBA DELLE MACCHINE CHE AMANO”</w:t>
      </w:r>
    </w:p>
    <w:p w:rsidR="00C97250" w:rsidRPr="009B0687" w:rsidRDefault="00C97250" w:rsidP="009B0687">
      <w:pPr>
        <w:pStyle w:val="ListParagraph"/>
        <w:ind w:left="435"/>
        <w:jc w:val="center"/>
      </w:pPr>
      <w:r w:rsidRPr="009B0687">
        <w:rPr>
          <w:b/>
        </w:rPr>
        <w:t>DAVIDE SAPIGNA</w:t>
      </w:r>
      <w:r w:rsidRPr="009B0687">
        <w:t xml:space="preserve">   “</w:t>
      </w:r>
      <w:r w:rsidRPr="009B0687">
        <w:rPr>
          <w:i/>
        </w:rPr>
        <w:t>FORME DI FILI</w:t>
      </w:r>
      <w:r w:rsidRPr="009B0687">
        <w:t>” realizzazioni artistiche in canapa</w:t>
      </w:r>
    </w:p>
    <w:p w:rsidR="00C97250" w:rsidRPr="009B0687" w:rsidRDefault="00C97250" w:rsidP="009B0687">
      <w:pPr>
        <w:pStyle w:val="ListParagraph"/>
        <w:ind w:left="435"/>
        <w:jc w:val="center"/>
      </w:pPr>
      <w:r w:rsidRPr="009B0687">
        <w:rPr>
          <w:b/>
        </w:rPr>
        <w:t>EROS MARIANI</w:t>
      </w:r>
      <w:r w:rsidRPr="009B0687">
        <w:t xml:space="preserve">   “</w:t>
      </w:r>
      <w:r w:rsidRPr="009B0687">
        <w:rPr>
          <w:i/>
        </w:rPr>
        <w:t>MEDITERRANEO</w:t>
      </w:r>
      <w:r w:rsidRPr="009B0687">
        <w:t>”  sculture in ferro saldato</w:t>
      </w:r>
    </w:p>
    <w:p w:rsidR="00C97250" w:rsidRPr="009B0687" w:rsidRDefault="00C97250" w:rsidP="009B0687">
      <w:pPr>
        <w:jc w:val="center"/>
      </w:pPr>
    </w:p>
    <w:p w:rsidR="00C97250" w:rsidRPr="009B0687" w:rsidRDefault="00C97250" w:rsidP="009B0687">
      <w:pPr>
        <w:tabs>
          <w:tab w:val="left" w:pos="11550"/>
        </w:tabs>
        <w:jc w:val="center"/>
        <w:rPr>
          <w:b/>
          <w:color w:val="984806"/>
        </w:rPr>
      </w:pPr>
      <w:r w:rsidRPr="009B0687">
        <w:rPr>
          <w:b/>
          <w:color w:val="984806"/>
        </w:rPr>
        <w:t xml:space="preserve">ROMAGNOLAMENTE  </w:t>
      </w:r>
    </w:p>
    <w:p w:rsidR="00C97250" w:rsidRPr="009B0687" w:rsidRDefault="00C97250" w:rsidP="009B0687">
      <w:pPr>
        <w:tabs>
          <w:tab w:val="left" w:pos="11550"/>
        </w:tabs>
        <w:jc w:val="center"/>
        <w:rPr>
          <w:rFonts w:cs="Times New Roman"/>
          <w:b/>
        </w:rPr>
      </w:pPr>
      <w:r w:rsidRPr="009B0687">
        <w:rPr>
          <w:rFonts w:cs="Times New Roman"/>
        </w:rPr>
        <w:t xml:space="preserve">Arazzi e tele stampate e dipinte a mano con i decori del pittore cesenate </w:t>
      </w:r>
      <w:r w:rsidRPr="009B0687">
        <w:rPr>
          <w:rFonts w:cs="Times New Roman"/>
          <w:b/>
        </w:rPr>
        <w:t>ROMANO BURATTI</w:t>
      </w:r>
      <w:r w:rsidRPr="009B0687">
        <w:rPr>
          <w:rFonts w:cs="Times New Roman"/>
        </w:rPr>
        <w:t xml:space="preserve"> realizzate dall’</w:t>
      </w:r>
      <w:r w:rsidRPr="009B0687">
        <w:rPr>
          <w:rFonts w:cs="Times New Roman"/>
          <w:b/>
        </w:rPr>
        <w:t>ANTICA STAMPERIA PASCUCCI 1826</w:t>
      </w:r>
    </w:p>
    <w:p w:rsidR="00C97250" w:rsidRPr="009B0687" w:rsidRDefault="00C97250" w:rsidP="009B0687">
      <w:pPr>
        <w:tabs>
          <w:tab w:val="left" w:pos="11550"/>
        </w:tabs>
        <w:jc w:val="center"/>
        <w:rPr>
          <w:rFonts w:cs="Times New Roman"/>
          <w:b/>
        </w:rPr>
      </w:pPr>
    </w:p>
    <w:p w:rsidR="00C97250" w:rsidRPr="009B0687" w:rsidRDefault="00C97250" w:rsidP="009B0687">
      <w:pPr>
        <w:jc w:val="center"/>
        <w:rPr>
          <w:b/>
          <w:color w:val="984806"/>
        </w:rPr>
      </w:pPr>
      <w:r w:rsidRPr="009B0687">
        <w:rPr>
          <w:b/>
          <w:color w:val="984806"/>
        </w:rPr>
        <w:t>L’ANIMA DELLA MATERIA</w:t>
      </w:r>
    </w:p>
    <w:p w:rsidR="00C97250" w:rsidRPr="009B0687" w:rsidRDefault="00C97250" w:rsidP="009B0687">
      <w:pPr>
        <w:rPr>
          <w:rFonts w:cs="Helvetica"/>
          <w:b/>
        </w:rPr>
      </w:pPr>
      <w:r w:rsidRPr="009B0687">
        <w:t xml:space="preserve">Mostra di design dei giovani talenti del biennio del </w:t>
      </w:r>
      <w:r w:rsidRPr="009B0687">
        <w:rPr>
          <w:rFonts w:cs="Helvetica"/>
          <w:b/>
        </w:rPr>
        <w:t>LICEO ARTISTICO MUSICALE DI FORLÌ</w:t>
      </w:r>
    </w:p>
    <w:p w:rsidR="00C97250" w:rsidRPr="009B0687" w:rsidRDefault="00C97250" w:rsidP="009B0687">
      <w:pPr>
        <w:jc w:val="center"/>
        <w:rPr>
          <w:b/>
        </w:rPr>
      </w:pPr>
      <w:r w:rsidRPr="009B0687">
        <w:rPr>
          <w:b/>
        </w:rPr>
        <w:t xml:space="preserve"> </w:t>
      </w:r>
      <w:r w:rsidRPr="009B0687">
        <w:t>coordinati dal  Prof.</w:t>
      </w:r>
      <w:r w:rsidRPr="009B0687">
        <w:rPr>
          <w:b/>
        </w:rPr>
        <w:t xml:space="preserve"> DAVIDE MEDRI</w:t>
      </w:r>
    </w:p>
    <w:p w:rsidR="00C97250" w:rsidRPr="009B0687" w:rsidRDefault="00C97250" w:rsidP="009B0687">
      <w:pPr>
        <w:jc w:val="center"/>
        <w:rPr>
          <w:b/>
          <w:color w:val="C00000"/>
        </w:rPr>
      </w:pPr>
    </w:p>
    <w:p w:rsidR="00C97250" w:rsidRPr="009B0687" w:rsidRDefault="00C97250" w:rsidP="009B0687">
      <w:pPr>
        <w:jc w:val="center"/>
        <w:rPr>
          <w:b/>
          <w:color w:val="984806"/>
        </w:rPr>
      </w:pPr>
      <w:r w:rsidRPr="009B0687">
        <w:rPr>
          <w:b/>
          <w:color w:val="984806"/>
        </w:rPr>
        <w:t>RISORGIMENTI: LA NASCITA DELL’EUROPA</w:t>
      </w:r>
    </w:p>
    <w:p w:rsidR="00C97250" w:rsidRPr="009B0687" w:rsidRDefault="00C97250" w:rsidP="009B0687">
      <w:pPr>
        <w:jc w:val="center"/>
      </w:pPr>
      <w:r w:rsidRPr="009B0687">
        <w:t xml:space="preserve">Medaglie in bronzo ed incisioni sull’idea di Europa create da alunni di quarta e quinta </w:t>
      </w:r>
    </w:p>
    <w:p w:rsidR="00C97250" w:rsidRPr="009B0687" w:rsidRDefault="00C97250" w:rsidP="009B0687">
      <w:pPr>
        <w:ind w:left="1416" w:firstLine="708"/>
        <w:rPr>
          <w:rFonts w:cs="Helvetica"/>
          <w:b/>
        </w:rPr>
      </w:pPr>
      <w:r w:rsidRPr="009B0687">
        <w:t xml:space="preserve">      del </w:t>
      </w:r>
      <w:r w:rsidRPr="009B0687">
        <w:rPr>
          <w:b/>
        </w:rPr>
        <w:t xml:space="preserve"> </w:t>
      </w:r>
      <w:r w:rsidRPr="009B0687">
        <w:rPr>
          <w:rFonts w:cs="Helvetica"/>
          <w:b/>
        </w:rPr>
        <w:t>LICEO ARTISTICO MUSICALE DI FORLÌ</w:t>
      </w:r>
    </w:p>
    <w:p w:rsidR="00C97250" w:rsidRPr="009B0687" w:rsidRDefault="00C97250" w:rsidP="009B0687">
      <w:pPr>
        <w:jc w:val="center"/>
        <w:rPr>
          <w:b/>
          <w:color w:val="984806"/>
        </w:rPr>
      </w:pPr>
    </w:p>
    <w:p w:rsidR="00C97250" w:rsidRPr="009B0687" w:rsidRDefault="00C97250" w:rsidP="009B0687">
      <w:pPr>
        <w:jc w:val="center"/>
        <w:rPr>
          <w:b/>
          <w:color w:val="984806"/>
        </w:rPr>
      </w:pPr>
      <w:r w:rsidRPr="009B0687">
        <w:rPr>
          <w:b/>
          <w:color w:val="984806"/>
        </w:rPr>
        <w:t>EMOZIONI IN MOVIMENTO,</w:t>
      </w:r>
    </w:p>
    <w:p w:rsidR="00C97250" w:rsidRPr="009B0687" w:rsidRDefault="00C97250" w:rsidP="009B0687">
      <w:pPr>
        <w:jc w:val="center"/>
        <w:rPr>
          <w:b/>
          <w:color w:val="C00000"/>
        </w:rPr>
      </w:pPr>
      <w:r w:rsidRPr="009B0687">
        <w:rPr>
          <w:b/>
          <w:color w:val="984806"/>
        </w:rPr>
        <w:t xml:space="preserve"> LA’ DOVE IL TEMPO SEMBRA ESSERSI FERMATO</w:t>
      </w:r>
    </w:p>
    <w:p w:rsidR="00C97250" w:rsidRPr="009B0687" w:rsidRDefault="00C97250" w:rsidP="009B0687">
      <w:pPr>
        <w:jc w:val="center"/>
      </w:pPr>
      <w:r w:rsidRPr="009B0687">
        <w:t xml:space="preserve">Mostra fotografica di  </w:t>
      </w:r>
      <w:r w:rsidRPr="009B0687">
        <w:rPr>
          <w:b/>
        </w:rPr>
        <w:t>MARCO BOSCHETTI</w:t>
      </w:r>
    </w:p>
    <w:p w:rsidR="00C97250" w:rsidRPr="009B0687" w:rsidRDefault="00C97250" w:rsidP="009B0687">
      <w:pPr>
        <w:jc w:val="center"/>
        <w:rPr>
          <w:b/>
          <w:color w:val="984806"/>
        </w:rPr>
      </w:pPr>
    </w:p>
    <w:p w:rsidR="00C97250" w:rsidRPr="009B0687" w:rsidRDefault="00C97250" w:rsidP="009B0687">
      <w:r w:rsidRPr="009B0687">
        <w:rPr>
          <w:b/>
        </w:rPr>
        <w:t xml:space="preserve">                  </w:t>
      </w:r>
      <w:r w:rsidRPr="009B0687">
        <w:rPr>
          <w:b/>
        </w:rPr>
        <w:tab/>
      </w:r>
      <w:r w:rsidRPr="009B0687">
        <w:rPr>
          <w:b/>
        </w:rPr>
        <w:tab/>
      </w:r>
    </w:p>
    <w:p w:rsidR="00C97250" w:rsidRPr="009B0687" w:rsidRDefault="00C97250" w:rsidP="009B0687">
      <w:pPr>
        <w:jc w:val="center"/>
      </w:pPr>
      <w:r w:rsidRPr="009B0687">
        <w:rPr>
          <w:b/>
          <w:color w:val="984806"/>
        </w:rPr>
        <w:t xml:space="preserve">DAI FANGHI IN SALINA AL MODERNO STABILIMENTO TERMALE </w:t>
      </w:r>
      <w:r w:rsidRPr="009B0687">
        <w:t>Mostra</w:t>
      </w:r>
      <w:r w:rsidRPr="009B0687">
        <w:rPr>
          <w:b/>
        </w:rPr>
        <w:t xml:space="preserve"> </w:t>
      </w:r>
      <w:r w:rsidRPr="009B0687">
        <w:t xml:space="preserve">fotografica  a cura di </w:t>
      </w:r>
      <w:r w:rsidRPr="009B0687">
        <w:rPr>
          <w:b/>
        </w:rPr>
        <w:t>RENATO LOMBARDI</w:t>
      </w:r>
      <w:r w:rsidRPr="009B0687">
        <w:t xml:space="preserve">, </w:t>
      </w:r>
    </w:p>
    <w:p w:rsidR="00C97250" w:rsidRPr="009B0687" w:rsidRDefault="00C97250" w:rsidP="009B0687">
      <w:pPr>
        <w:jc w:val="center"/>
      </w:pPr>
      <w:r w:rsidRPr="009B0687">
        <w:rPr>
          <w:b/>
        </w:rPr>
        <w:t>GRUPPO CULTURALE CIVILTÀ SALINARA</w:t>
      </w:r>
      <w:r w:rsidRPr="009B0687">
        <w:t xml:space="preserve"> e </w:t>
      </w:r>
      <w:r w:rsidRPr="009B0687">
        <w:rPr>
          <w:b/>
        </w:rPr>
        <w:t>TERME DI CERVIA</w:t>
      </w:r>
    </w:p>
    <w:p w:rsidR="00C97250" w:rsidRPr="009B0687" w:rsidRDefault="00C97250" w:rsidP="009B0687">
      <w:pPr>
        <w:jc w:val="center"/>
      </w:pPr>
    </w:p>
    <w:p w:rsidR="00C97250" w:rsidRPr="009B0687" w:rsidRDefault="00C97250" w:rsidP="009B0687">
      <w:pPr>
        <w:jc w:val="center"/>
        <w:rPr>
          <w:b/>
        </w:rPr>
      </w:pPr>
      <w:r w:rsidRPr="009B0687">
        <w:rPr>
          <w:b/>
          <w:color w:val="984806"/>
        </w:rPr>
        <w:t xml:space="preserve">LE IMBARCAZIONI STORICHE DELLE MARINERIE ADRIATICHE   </w:t>
      </w:r>
      <w:r w:rsidRPr="009B0687">
        <w:rPr>
          <w:rFonts w:cs="Arial"/>
          <w:shd w:val="clear" w:color="auto" w:fill="FFFFFF"/>
        </w:rPr>
        <w:t xml:space="preserve">esposizione a cura  di  </w:t>
      </w:r>
      <w:r w:rsidRPr="009B0687">
        <w:rPr>
          <w:rFonts w:cs="Arial"/>
          <w:b/>
          <w:shd w:val="clear" w:color="auto" w:fill="FFFFFF"/>
        </w:rPr>
        <w:t>GIUSE</w:t>
      </w:r>
      <w:r w:rsidRPr="009B0687">
        <w:rPr>
          <w:rFonts w:cs="Arial"/>
          <w:b/>
          <w:shd w:val="clear" w:color="auto" w:fill="FFFFFF"/>
        </w:rPr>
        <w:t>P</w:t>
      </w:r>
      <w:r w:rsidRPr="009B0687">
        <w:rPr>
          <w:rFonts w:cs="Arial"/>
          <w:b/>
          <w:shd w:val="clear" w:color="auto" w:fill="FFFFFF"/>
        </w:rPr>
        <w:t>PE ZANNINI</w:t>
      </w:r>
    </w:p>
    <w:p w:rsidR="00C97250" w:rsidRPr="009B0687" w:rsidRDefault="00C97250" w:rsidP="009B0687">
      <w:pPr>
        <w:jc w:val="center"/>
      </w:pPr>
    </w:p>
    <w:p w:rsidR="00C97250" w:rsidRPr="009B0687" w:rsidRDefault="00C97250" w:rsidP="009B0687">
      <w:pPr>
        <w:jc w:val="center"/>
        <w:rPr>
          <w:color w:val="984806"/>
        </w:rPr>
      </w:pPr>
      <w:r w:rsidRPr="009B0687">
        <w:rPr>
          <w:b/>
          <w:color w:val="984806"/>
        </w:rPr>
        <w:t>IL MARE CHE UNISCE</w:t>
      </w:r>
      <w:r w:rsidRPr="009B0687">
        <w:rPr>
          <w:color w:val="984806"/>
        </w:rPr>
        <w:t xml:space="preserve">  </w:t>
      </w:r>
    </w:p>
    <w:p w:rsidR="00C97250" w:rsidRPr="009B0687" w:rsidRDefault="00C97250" w:rsidP="009B0687">
      <w:pPr>
        <w:jc w:val="center"/>
      </w:pPr>
      <w:r w:rsidRPr="009B0687">
        <w:t>mostra fotografica organizzata dall’</w:t>
      </w:r>
      <w:r w:rsidRPr="009B0687">
        <w:rPr>
          <w:b/>
        </w:rPr>
        <w:t>ASSOCIAZIONE CIRCOLO PESCATORI LA PANTOFLA</w:t>
      </w:r>
      <w:r w:rsidRPr="009B0687">
        <w:t xml:space="preserve">  e curata dal </w:t>
      </w:r>
      <w:r w:rsidRPr="009B0687">
        <w:rPr>
          <w:b/>
        </w:rPr>
        <w:t>GRUPPO FOTOGRAFICO MUSA</w:t>
      </w:r>
      <w:r w:rsidRPr="009B0687">
        <w:t>,  30 scatti fotografici che raccontano aspetti della vita e della gastronomia c</w:t>
      </w:r>
      <w:r w:rsidRPr="009B0687">
        <w:t>a</w:t>
      </w:r>
      <w:r w:rsidRPr="009B0687">
        <w:t>ratteristici della tradizione marinara di Cervia.</w:t>
      </w:r>
    </w:p>
    <w:p w:rsidR="00C97250" w:rsidRPr="009B0687" w:rsidRDefault="00C97250" w:rsidP="009B0687">
      <w:pPr>
        <w:jc w:val="center"/>
        <w:rPr>
          <w:b/>
        </w:rPr>
      </w:pPr>
    </w:p>
    <w:p w:rsidR="00C97250" w:rsidRPr="009B0687" w:rsidRDefault="00C97250" w:rsidP="009B0687">
      <w:pPr>
        <w:jc w:val="center"/>
        <w:rPr>
          <w:color w:val="984806"/>
        </w:rPr>
      </w:pPr>
      <w:r w:rsidRPr="009B0687">
        <w:rPr>
          <w:b/>
          <w:color w:val="984806"/>
        </w:rPr>
        <w:t>RI-GUARDI</w:t>
      </w:r>
    </w:p>
    <w:p w:rsidR="00C97250" w:rsidRPr="009B0687" w:rsidRDefault="00C97250" w:rsidP="009B0687">
      <w:pPr>
        <w:pStyle w:val="PlainText"/>
        <w:jc w:val="center"/>
        <w:rPr>
          <w:rFonts w:ascii="Helvetica" w:hAnsi="Helvetica"/>
          <w:b/>
          <w:color w:val="984806"/>
          <w:sz w:val="24"/>
          <w:szCs w:val="24"/>
        </w:rPr>
      </w:pPr>
      <w:r w:rsidRPr="009B0687">
        <w:rPr>
          <w:rFonts w:ascii="Helvetica" w:hAnsi="Helvetica"/>
          <w:b/>
          <w:color w:val="984806"/>
          <w:sz w:val="24"/>
          <w:szCs w:val="24"/>
        </w:rPr>
        <w:t>4 ILLUSTRATORI PER 4 LIBRI</w:t>
      </w:r>
    </w:p>
    <w:p w:rsidR="00C97250" w:rsidRPr="009B0687" w:rsidRDefault="00C97250" w:rsidP="009B0687">
      <w:pPr>
        <w:pStyle w:val="PlainText"/>
        <w:jc w:val="center"/>
        <w:rPr>
          <w:rFonts w:ascii="Helvetica" w:hAnsi="Helvetica"/>
          <w:b/>
          <w:sz w:val="24"/>
          <w:szCs w:val="24"/>
        </w:rPr>
      </w:pPr>
      <w:r w:rsidRPr="009B0687">
        <w:rPr>
          <w:rFonts w:ascii="Helvetica" w:hAnsi="Helvetica"/>
          <w:sz w:val="24"/>
          <w:szCs w:val="24"/>
        </w:rPr>
        <w:t>Mostra interattiva con quattro postazioni per scoprire quattro bellissimi albi per bambini. Una mostra di illustrazione nella quale grandi e piccini potranno scoprire nuovi autori, perdersi nelle immagini e creare attraverso i "laboratori autogestiti" a cura di</w:t>
      </w:r>
      <w:r w:rsidRPr="009B0687">
        <w:rPr>
          <w:rFonts w:ascii="Helvetica" w:hAnsi="Helvetica"/>
          <w:b/>
          <w:sz w:val="24"/>
          <w:szCs w:val="24"/>
        </w:rPr>
        <w:t xml:space="preserve"> Libreria Bubusettete</w:t>
      </w:r>
    </w:p>
    <w:p w:rsidR="00C97250" w:rsidRPr="009B0687" w:rsidRDefault="00C97250" w:rsidP="009B0687">
      <w:pPr>
        <w:pStyle w:val="PlainText"/>
        <w:rPr>
          <w:rFonts w:ascii="Helvetica" w:hAnsi="Helvetica"/>
          <w:sz w:val="24"/>
          <w:szCs w:val="24"/>
        </w:rPr>
      </w:pPr>
    </w:p>
    <w:p w:rsidR="00C97250" w:rsidRPr="009B0687" w:rsidRDefault="00C97250" w:rsidP="009B0687">
      <w:pPr>
        <w:jc w:val="center"/>
        <w:rPr>
          <w:b/>
          <w:color w:val="984806"/>
        </w:rPr>
      </w:pPr>
      <w:r w:rsidRPr="009B0687">
        <w:rPr>
          <w:b/>
          <w:color w:val="984806"/>
        </w:rPr>
        <w:t>MADE IN ROMAGNA</w:t>
      </w:r>
    </w:p>
    <w:p w:rsidR="00C97250" w:rsidRPr="009B0687" w:rsidRDefault="00C97250" w:rsidP="009B0687">
      <w:pPr>
        <w:jc w:val="center"/>
      </w:pPr>
      <w:r w:rsidRPr="009B0687">
        <w:t xml:space="preserve"> esposizione elaborati vincitori concorso  </w:t>
      </w:r>
    </w:p>
    <w:p w:rsidR="00C97250" w:rsidRPr="009B0687" w:rsidRDefault="00C97250" w:rsidP="009B0687">
      <w:pPr>
        <w:jc w:val="center"/>
      </w:pPr>
      <w:r w:rsidRPr="009B0687">
        <w:t xml:space="preserve">in collaborazione con </w:t>
      </w:r>
      <w:r w:rsidRPr="009B0687">
        <w:rPr>
          <w:b/>
        </w:rPr>
        <w:t>CNA</w:t>
      </w:r>
      <w:r w:rsidRPr="009B0687">
        <w:t xml:space="preserve"> e </w:t>
      </w:r>
      <w:r w:rsidRPr="009B0687">
        <w:rPr>
          <w:b/>
        </w:rPr>
        <w:t>CONFARTIGIANATO</w:t>
      </w:r>
    </w:p>
    <w:p w:rsidR="00C97250" w:rsidRPr="009B0687" w:rsidRDefault="00C97250" w:rsidP="009B0687"/>
    <w:p w:rsidR="00C97250" w:rsidRPr="009B0687" w:rsidRDefault="00C97250" w:rsidP="009B0687"/>
    <w:p w:rsidR="00C97250" w:rsidRPr="009B0687" w:rsidRDefault="00C97250" w:rsidP="009B0687">
      <w:pPr>
        <w:pStyle w:val="NormalWeb"/>
        <w:spacing w:beforeAutospacing="0" w:afterAutospacing="0"/>
        <w:jc w:val="center"/>
        <w:rPr>
          <w:rFonts w:ascii="Helvetica" w:hAnsi="Helvetica"/>
          <w:b/>
          <w:bCs/>
          <w:color w:val="002060"/>
          <w:kern w:val="24"/>
          <w:sz w:val="32"/>
          <w:szCs w:val="32"/>
        </w:rPr>
      </w:pPr>
      <w:r w:rsidRPr="009B0687">
        <w:rPr>
          <w:rFonts w:ascii="Helvetica" w:hAnsi="Helvetica"/>
          <w:b/>
          <w:bCs/>
          <w:color w:val="002060"/>
          <w:kern w:val="24"/>
          <w:sz w:val="32"/>
          <w:szCs w:val="32"/>
        </w:rPr>
        <w:t>OLTRE FESTIVAL</w:t>
      </w:r>
    </w:p>
    <w:p w:rsidR="00C97250" w:rsidRPr="009B0687" w:rsidRDefault="00C97250" w:rsidP="009B0687">
      <w:pPr>
        <w:pStyle w:val="NormalWeb"/>
        <w:spacing w:beforeAutospacing="0" w:afterAutospacing="0"/>
        <w:jc w:val="center"/>
        <w:rPr>
          <w:rFonts w:ascii="Helvetica" w:hAnsi="Helvetica"/>
          <w:b/>
          <w:bCs/>
          <w:color w:val="002060"/>
          <w:kern w:val="24"/>
          <w:sz w:val="32"/>
          <w:szCs w:val="32"/>
        </w:rPr>
      </w:pPr>
      <w:r w:rsidRPr="009B0687">
        <w:rPr>
          <w:rFonts w:ascii="Helvetica" w:hAnsi="Helvetica"/>
          <w:b/>
          <w:bCs/>
          <w:color w:val="002060"/>
          <w:kern w:val="24"/>
          <w:sz w:val="32"/>
          <w:szCs w:val="32"/>
        </w:rPr>
        <w:t>TUTTO QUANTO SA DI ROMAGNA</w:t>
      </w:r>
    </w:p>
    <w:p w:rsidR="00C97250" w:rsidRDefault="00C97250" w:rsidP="009B0687">
      <w:pPr>
        <w:pStyle w:val="NoSpacing"/>
        <w:rPr>
          <w:rFonts w:cs="Times New Roman"/>
          <w:b/>
          <w:color w:val="C00000"/>
          <w:sz w:val="22"/>
          <w:szCs w:val="22"/>
        </w:rPr>
      </w:pPr>
    </w:p>
    <w:p w:rsidR="00C97250" w:rsidRPr="00666857" w:rsidRDefault="00C97250" w:rsidP="009B0687">
      <w:pPr>
        <w:pStyle w:val="NoSpacing"/>
        <w:ind w:left="3540" w:firstLine="708"/>
        <w:rPr>
          <w:rFonts w:cs="Times New Roman"/>
          <w:b/>
          <w:color w:val="C00000"/>
        </w:rPr>
      </w:pPr>
      <w:r w:rsidRPr="00666857">
        <w:rPr>
          <w:rFonts w:cs="Times New Roman"/>
          <w:b/>
          <w:color w:val="C00000"/>
        </w:rPr>
        <w:t>Tutti i giorni</w:t>
      </w:r>
    </w:p>
    <w:p w:rsidR="00C97250" w:rsidRDefault="00C97250" w:rsidP="009B0687">
      <w:pPr>
        <w:pStyle w:val="NoSpacing"/>
        <w:rPr>
          <w:rFonts w:cs="Times New Roman"/>
          <w:b/>
          <w:bCs/>
          <w:color w:val="C00000"/>
        </w:rPr>
      </w:pPr>
    </w:p>
    <w:p w:rsidR="00C97250" w:rsidRPr="009B0687" w:rsidRDefault="00C97250" w:rsidP="009B0687">
      <w:pPr>
        <w:pStyle w:val="NoSpacing"/>
        <w:jc w:val="center"/>
        <w:rPr>
          <w:rFonts w:cs="Times New Roman"/>
          <w:b/>
          <w:bCs/>
          <w:color w:val="C00000"/>
        </w:rPr>
      </w:pPr>
      <w:r w:rsidRPr="009B0687">
        <w:rPr>
          <w:rFonts w:cs="Times New Roman"/>
          <w:b/>
          <w:bCs/>
          <w:color w:val="C00000"/>
        </w:rPr>
        <w:t>LA VIA DELLA STAMPA SU TELA ROMAGNOLA</w:t>
      </w:r>
    </w:p>
    <w:p w:rsidR="00C97250" w:rsidRPr="009B0687" w:rsidRDefault="00C97250" w:rsidP="009B0687">
      <w:pPr>
        <w:pStyle w:val="NoSpacing"/>
        <w:jc w:val="center"/>
        <w:rPr>
          <w:rFonts w:cs="Times New Roman"/>
          <w:b/>
          <w:color w:val="C00000"/>
        </w:rPr>
      </w:pPr>
      <w:r w:rsidRPr="009B0687">
        <w:rPr>
          <w:rFonts w:cs="Times New Roman"/>
          <w:b/>
          <w:bCs/>
          <w:color w:val="C00000"/>
        </w:rPr>
        <w:t>VISIT &amp; SHOPPING TOUR</w:t>
      </w:r>
    </w:p>
    <w:p w:rsidR="00C97250" w:rsidRPr="009B0687" w:rsidRDefault="00C97250" w:rsidP="009B0687">
      <w:pPr>
        <w:pStyle w:val="NoSpacing"/>
        <w:rPr>
          <w:rFonts w:cs="Times New Roman"/>
        </w:rPr>
      </w:pPr>
      <w:r w:rsidRPr="009B0687">
        <w:rPr>
          <w:rFonts w:cs="Times New Roman"/>
        </w:rPr>
        <w:t xml:space="preserve">Scoprire la Romagna dell’arte e della cultura attraverso le opere ed i racconti dei </w:t>
      </w:r>
      <w:r w:rsidRPr="009B0687">
        <w:rPr>
          <w:rFonts w:cs="Times New Roman"/>
          <w:b/>
          <w:bCs/>
        </w:rPr>
        <w:t>maestri stampatori</w:t>
      </w:r>
      <w:r w:rsidRPr="009B0687">
        <w:rPr>
          <w:rFonts w:cs="Times New Roman"/>
        </w:rPr>
        <w:t xml:space="preserve"> è il percorso che proponiamo per  fornire a turisti ed estimatori una conoscenza diretta  del patrimonio storico e culturale di qu</w:t>
      </w:r>
      <w:r w:rsidRPr="009B0687">
        <w:rPr>
          <w:rFonts w:cs="Times New Roman"/>
        </w:rPr>
        <w:t>e</w:t>
      </w:r>
      <w:r w:rsidRPr="009B0687">
        <w:rPr>
          <w:rFonts w:cs="Times New Roman"/>
        </w:rPr>
        <w:t>sto mestiere che continua, nelle botteghe, ad utilizzare i procedimenti tradizionali per un prodotto ottenuto nel r</w:t>
      </w:r>
      <w:r w:rsidRPr="009B0687">
        <w:rPr>
          <w:rFonts w:cs="Times New Roman"/>
        </w:rPr>
        <w:t>i</w:t>
      </w:r>
      <w:r w:rsidRPr="009B0687">
        <w:rPr>
          <w:rFonts w:cs="Times New Roman"/>
        </w:rPr>
        <w:t xml:space="preserve">spetto di tali metodi e con la finalità di conservare intatto il secolare fascino di questo antico mestiere artigiano. I maestri stampatori </w:t>
      </w:r>
      <w:r w:rsidRPr="009B0687">
        <w:t xml:space="preserve">mettono a disposizione il loro laboratorio durante il loro normale orario di apertura della bottega. </w:t>
      </w:r>
      <w:r w:rsidRPr="009B0687">
        <w:rPr>
          <w:rFonts w:cs="Times New Roman"/>
        </w:rPr>
        <w:t xml:space="preserve">Info e indirizzi su   </w:t>
      </w:r>
      <w:hyperlink r:id="rId10" w:history="1">
        <w:r w:rsidRPr="009B0687">
          <w:rPr>
            <w:rStyle w:val="Hyperlink"/>
          </w:rPr>
          <w:t>www.teleromagnole.com</w:t>
        </w:r>
      </w:hyperlink>
    </w:p>
    <w:p w:rsidR="00C97250" w:rsidRPr="009B0687" w:rsidRDefault="00C97250" w:rsidP="009B0687">
      <w:pPr>
        <w:pStyle w:val="NoSpacing"/>
        <w:rPr>
          <w:rFonts w:cs="Times New Roman"/>
        </w:rPr>
      </w:pPr>
    </w:p>
    <w:p w:rsidR="00C97250" w:rsidRPr="009B0687" w:rsidRDefault="00C97250" w:rsidP="009B0687">
      <w:pPr>
        <w:pStyle w:val="NoSpacing"/>
        <w:jc w:val="center"/>
        <w:rPr>
          <w:rFonts w:cs="Times New Roman"/>
          <w:b/>
          <w:color w:val="C00000"/>
        </w:rPr>
      </w:pPr>
      <w:r w:rsidRPr="009B0687">
        <w:rPr>
          <w:rFonts w:cs="Times New Roman"/>
          <w:b/>
          <w:color w:val="C00000"/>
        </w:rPr>
        <w:t>LA VIA DELLA PIADINA  - STR</w:t>
      </w:r>
      <w:r w:rsidRPr="009B0687">
        <w:rPr>
          <w:rFonts w:cs="Times New Roman"/>
          <w:b/>
          <w:color w:val="984806"/>
        </w:rPr>
        <w:t>EAT</w:t>
      </w:r>
      <w:r w:rsidRPr="009B0687">
        <w:rPr>
          <w:rFonts w:cs="Times New Roman"/>
          <w:b/>
          <w:color w:val="C00000"/>
        </w:rPr>
        <w:t>FOOD TOUR</w:t>
      </w:r>
    </w:p>
    <w:p w:rsidR="00C97250" w:rsidRPr="009B0687" w:rsidRDefault="00C97250" w:rsidP="009B0687">
      <w:pPr>
        <w:pStyle w:val="NoSpacing"/>
        <w:jc w:val="center"/>
        <w:rPr>
          <w:rFonts w:cs="Times New Roman"/>
        </w:rPr>
      </w:pPr>
      <w:r w:rsidRPr="009B0687">
        <w:rPr>
          <w:rFonts w:cs="Times New Roman"/>
        </w:rPr>
        <w:t>Il Festival della Romagna condivide il percorso di CNA e CONFARTIGIANATO e dei loro artigiani de</w:t>
      </w:r>
      <w:r w:rsidRPr="009B0687">
        <w:rPr>
          <w:rFonts w:cs="Times New Roman"/>
        </w:rPr>
        <w:t>l</w:t>
      </w:r>
      <w:r w:rsidRPr="009B0687">
        <w:rPr>
          <w:rFonts w:cs="Times New Roman"/>
        </w:rPr>
        <w:t>la piada per la promozione del prodotto di eccellenza del territorio valorizzando l’itinerario gastronomico alla scoperta della piadina romagnola in tutte le sue varianti nei chioschi di Cervia e dintorni. Trovi ind</w:t>
      </w:r>
      <w:r w:rsidRPr="009B0687">
        <w:rPr>
          <w:rFonts w:cs="Times New Roman"/>
        </w:rPr>
        <w:t>i</w:t>
      </w:r>
      <w:r w:rsidRPr="009B0687">
        <w:rPr>
          <w:rFonts w:cs="Times New Roman"/>
        </w:rPr>
        <w:t xml:space="preserve">rizzi su </w:t>
      </w:r>
      <w:hyperlink r:id="rId11" w:history="1">
        <w:r w:rsidRPr="009B0687">
          <w:rPr>
            <w:rStyle w:val="Hyperlink"/>
          </w:rPr>
          <w:t>www.festivaldellaromagna.it</w:t>
        </w:r>
      </w:hyperlink>
    </w:p>
    <w:p w:rsidR="00C97250" w:rsidRPr="009B0687" w:rsidRDefault="00C97250" w:rsidP="009B0687">
      <w:pPr>
        <w:pStyle w:val="NoSpacing"/>
        <w:rPr>
          <w:rFonts w:cs="Times New Roman"/>
        </w:rPr>
      </w:pPr>
    </w:p>
    <w:p w:rsidR="00C97250" w:rsidRPr="009B0687" w:rsidRDefault="00C97250" w:rsidP="009B0687">
      <w:pPr>
        <w:pStyle w:val="NoSpacing"/>
        <w:jc w:val="center"/>
        <w:rPr>
          <w:b/>
          <w:color w:val="C00000"/>
        </w:rPr>
      </w:pPr>
      <w:r w:rsidRPr="009B0687">
        <w:rPr>
          <w:b/>
          <w:color w:val="C00000"/>
        </w:rPr>
        <w:t xml:space="preserve">PINARELLA DI CERVIA </w:t>
      </w:r>
    </w:p>
    <w:p w:rsidR="00C97250" w:rsidRPr="009B0687" w:rsidRDefault="00C97250" w:rsidP="009B0687">
      <w:pPr>
        <w:pStyle w:val="NoSpacing"/>
        <w:jc w:val="center"/>
        <w:rPr>
          <w:b/>
          <w:color w:val="C00000"/>
        </w:rPr>
      </w:pPr>
      <w:r w:rsidRPr="009B0687">
        <w:rPr>
          <w:b/>
          <w:color w:val="C00000"/>
        </w:rPr>
        <w:t>BAGNO LE LIDO -  19 – 23 giugno ore 17.00</w:t>
      </w:r>
    </w:p>
    <w:p w:rsidR="00C97250" w:rsidRPr="009B0687" w:rsidRDefault="00C97250" w:rsidP="009B0687">
      <w:pPr>
        <w:pStyle w:val="NoSpacing"/>
        <w:jc w:val="center"/>
        <w:rPr>
          <w:b/>
          <w:color w:val="C00000"/>
        </w:rPr>
      </w:pPr>
      <w:r w:rsidRPr="009B0687">
        <w:t>LEZIONI DI DANZA con i ballerini di</w:t>
      </w:r>
      <w:r w:rsidRPr="009B0687">
        <w:rPr>
          <w:b/>
        </w:rPr>
        <w:t xml:space="preserve"> CESENA DANZE</w:t>
      </w:r>
    </w:p>
    <w:p w:rsidR="00C97250" w:rsidRPr="009B0687" w:rsidRDefault="00C97250" w:rsidP="009B0687">
      <w:pPr>
        <w:pStyle w:val="NoSpacing"/>
        <w:jc w:val="center"/>
        <w:rPr>
          <w:b/>
          <w:color w:val="C00000"/>
        </w:rPr>
      </w:pPr>
      <w:r w:rsidRPr="009B0687">
        <w:rPr>
          <w:b/>
          <w:color w:val="C00000"/>
        </w:rPr>
        <w:t>Domenica    23 giugno ore 17.30</w:t>
      </w:r>
    </w:p>
    <w:p w:rsidR="00C97250" w:rsidRPr="009B0687" w:rsidRDefault="00C97250" w:rsidP="009B0687">
      <w:pPr>
        <w:pStyle w:val="NoSpacing"/>
        <w:jc w:val="center"/>
        <w:rPr>
          <w:b/>
        </w:rPr>
      </w:pPr>
      <w:r w:rsidRPr="009B0687">
        <w:t>Lezioni di Danza  con  sketch  del poeta dialettale</w:t>
      </w:r>
      <w:r w:rsidRPr="009B0687">
        <w:rPr>
          <w:b/>
        </w:rPr>
        <w:t xml:space="preserve"> Francesco Gobbi</w:t>
      </w:r>
    </w:p>
    <w:p w:rsidR="00C97250" w:rsidRPr="009B0687" w:rsidRDefault="00C97250" w:rsidP="009B0687">
      <w:pPr>
        <w:pStyle w:val="NoSpacing"/>
        <w:jc w:val="center"/>
        <w:rPr>
          <w:b/>
        </w:rPr>
      </w:pPr>
    </w:p>
    <w:p w:rsidR="00C97250" w:rsidRPr="009B0687" w:rsidRDefault="00C97250" w:rsidP="009B0687">
      <w:pPr>
        <w:pStyle w:val="NoSpacing"/>
        <w:jc w:val="center"/>
        <w:rPr>
          <w:b/>
        </w:rPr>
      </w:pPr>
    </w:p>
    <w:p w:rsidR="00C97250" w:rsidRDefault="00C97250" w:rsidP="009B0687"/>
    <w:p w:rsidR="00C97250" w:rsidRDefault="00C97250" w:rsidP="009B0687"/>
    <w:p w:rsidR="00C97250" w:rsidRPr="009B0687" w:rsidRDefault="00C97250" w:rsidP="009B0687">
      <w:r w:rsidRPr="009B0687">
        <w:t>*in attesa di conferma</w:t>
      </w:r>
    </w:p>
    <w:p w:rsidR="00C97250" w:rsidRPr="009B0687" w:rsidRDefault="00C97250" w:rsidP="009B0687">
      <w:r w:rsidRPr="009B0687">
        <w:t xml:space="preserve">Il programma puo’ subire variazioni o integrazioni. Informazioni aggiornate su </w:t>
      </w:r>
      <w:hyperlink r:id="rId12" w:history="1">
        <w:r w:rsidRPr="009B0687">
          <w:rPr>
            <w:rStyle w:val="Hyperlink"/>
            <w:rFonts w:cs="Arial Unicode MS"/>
          </w:rPr>
          <w:t>www.festivaldellaromagna.it</w:t>
        </w:r>
      </w:hyperlink>
      <w:r w:rsidRPr="009B0687">
        <w:t xml:space="preserve"> </w:t>
      </w:r>
    </w:p>
    <w:p w:rsidR="00C97250" w:rsidRDefault="00C97250" w:rsidP="009B0687">
      <w:r w:rsidRPr="009B0687">
        <w:t>L’Organizzazione non è responsabile per eventuali errori od omissioni o cambiamenti in corso nel pr</w:t>
      </w:r>
      <w:r w:rsidRPr="009B0687">
        <w:t>o</w:t>
      </w:r>
      <w:r w:rsidRPr="009B0687">
        <w:t>gramma</w:t>
      </w:r>
    </w:p>
    <w:p w:rsidR="00C97250" w:rsidRDefault="00C97250" w:rsidP="009B0687"/>
    <w:p w:rsidR="00C97250" w:rsidRDefault="00C97250" w:rsidP="009B0687">
      <w:hyperlink r:id="rId13" w:history="1">
        <w:r w:rsidRPr="00294AD6">
          <w:rPr>
            <w:rStyle w:val="Hyperlink"/>
            <w:rFonts w:cs="Arial Unicode MS"/>
          </w:rPr>
          <w:t>segreteria@festivaldellaromagna.it</w:t>
        </w:r>
      </w:hyperlink>
    </w:p>
    <w:p w:rsidR="00C97250" w:rsidRDefault="00C97250" w:rsidP="006046F2">
      <w:pPr>
        <w:tabs>
          <w:tab w:val="left" w:pos="3360"/>
        </w:tabs>
      </w:pPr>
      <w:hyperlink r:id="rId14" w:history="1">
        <w:r w:rsidRPr="00294AD6">
          <w:rPr>
            <w:rStyle w:val="Hyperlink"/>
            <w:rFonts w:cs="Arial Unicode MS"/>
          </w:rPr>
          <w:t>www.festivaldellaromagna.it</w:t>
        </w:r>
      </w:hyperlink>
      <w:r>
        <w:t xml:space="preserve"> </w:t>
      </w:r>
      <w:r>
        <w:tab/>
      </w:r>
    </w:p>
    <w:sectPr w:rsidR="00C97250" w:rsidSect="00076C08">
      <w:headerReference w:type="default" r:id="rId15"/>
      <w:footerReference w:type="default" r:id="rId16"/>
      <w:pgSz w:w="11906" w:h="16838"/>
      <w:pgMar w:top="1440" w:right="708" w:bottom="1440" w:left="993" w:header="0" w:footer="284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250" w:rsidRDefault="00C97250">
      <w:r>
        <w:separator/>
      </w:r>
    </w:p>
  </w:endnote>
  <w:endnote w:type="continuationSeparator" w:id="0">
    <w:p w:rsidR="00C97250" w:rsidRDefault="00C9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scadeScri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50" w:rsidRDefault="00C97250">
    <w:pPr>
      <w:pStyle w:val="Footer"/>
      <w:rPr>
        <w:rStyle w:val="NoneA"/>
        <w:rFonts w:ascii="Arial" w:hAnsi="Arial" w:cs="Arial"/>
        <w:b/>
        <w:bCs/>
        <w:i/>
        <w:iCs/>
        <w:sz w:val="20"/>
        <w:szCs w:val="20"/>
        <w:lang w:eastAsia="it-IT"/>
      </w:rPr>
    </w:pPr>
    <w:r>
      <w:rPr>
        <w:rStyle w:val="NoneA"/>
        <w:rFonts w:ascii="Arial" w:hAnsi="Arial"/>
        <w:b/>
        <w:bCs/>
        <w:i/>
        <w:iCs/>
        <w:sz w:val="20"/>
        <w:szCs w:val="20"/>
        <w:lang w:eastAsia="it-IT"/>
      </w:rPr>
      <w:t xml:space="preserve">                         </w:t>
    </w:r>
  </w:p>
  <w:p w:rsidR="00C97250" w:rsidRDefault="00C97250">
    <w:pPr>
      <w:pStyle w:val="Footer"/>
    </w:pPr>
    <w:r>
      <w:rPr>
        <w:rStyle w:val="NoneA"/>
        <w:rFonts w:ascii="Arial" w:hAnsi="Arial"/>
        <w:b/>
        <w:bCs/>
        <w:i/>
        <w:iCs/>
        <w:sz w:val="20"/>
        <w:szCs w:val="20"/>
        <w:lang w:eastAsia="it-IT"/>
      </w:rPr>
      <w:t xml:space="preserve">Ufficio stampa: Fe.da. srl </w:t>
    </w:r>
    <w:r>
      <w:rPr>
        <w:rStyle w:val="NoneA"/>
        <w:rFonts w:ascii="Arial" w:hAnsi="Arial"/>
        <w:sz w:val="20"/>
        <w:szCs w:val="20"/>
        <w:lang w:eastAsia="it-IT"/>
      </w:rPr>
      <w:t xml:space="preserve"> Email: </w:t>
    </w:r>
    <w:hyperlink r:id="rId1">
      <w:r>
        <w:rPr>
          <w:rStyle w:val="CollegamentoInternet"/>
          <w:rFonts w:ascii="Arial" w:hAnsi="Arial"/>
          <w:sz w:val="20"/>
          <w:szCs w:val="20"/>
        </w:rPr>
        <w:t>segreteria@fedasrl.it</w:t>
      </w:r>
    </w:hyperlink>
    <w:r>
      <w:rPr>
        <w:rStyle w:val="NoneA"/>
        <w:rFonts w:ascii="Arial" w:hAnsi="Arial"/>
        <w:sz w:val="20"/>
        <w:szCs w:val="20"/>
        <w:lang w:eastAsia="it-IT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250" w:rsidRDefault="00C97250">
      <w:r>
        <w:separator/>
      </w:r>
    </w:p>
  </w:footnote>
  <w:footnote w:type="continuationSeparator" w:id="0">
    <w:p w:rsidR="00C97250" w:rsidRDefault="00C97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50" w:rsidRDefault="00C97250" w:rsidP="0005497F">
    <w:pPr>
      <w:pStyle w:val="Header"/>
    </w:pPr>
    <w:r>
      <w:t xml:space="preserve">                                                        </w:t>
    </w:r>
    <w:r w:rsidRPr="007D03A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Macintosh HD:Users:admin:Desktop:LOGO fdr 2019.jpg" style="width:126.75pt;height:92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AD1"/>
    <w:rsid w:val="000214B2"/>
    <w:rsid w:val="0005497F"/>
    <w:rsid w:val="00070425"/>
    <w:rsid w:val="00076C08"/>
    <w:rsid w:val="00080830"/>
    <w:rsid w:val="000A0AD1"/>
    <w:rsid w:val="000A695C"/>
    <w:rsid w:val="001121AB"/>
    <w:rsid w:val="00142175"/>
    <w:rsid w:val="001703AC"/>
    <w:rsid w:val="001703CF"/>
    <w:rsid w:val="001709BA"/>
    <w:rsid w:val="001868C0"/>
    <w:rsid w:val="0021418F"/>
    <w:rsid w:val="00237993"/>
    <w:rsid w:val="00240C72"/>
    <w:rsid w:val="0025206D"/>
    <w:rsid w:val="00252C85"/>
    <w:rsid w:val="00294AD6"/>
    <w:rsid w:val="002E3E6E"/>
    <w:rsid w:val="003017D7"/>
    <w:rsid w:val="00303EDF"/>
    <w:rsid w:val="00323BCF"/>
    <w:rsid w:val="00334CE0"/>
    <w:rsid w:val="00346183"/>
    <w:rsid w:val="003867A7"/>
    <w:rsid w:val="003C2C04"/>
    <w:rsid w:val="00441820"/>
    <w:rsid w:val="00443DA7"/>
    <w:rsid w:val="00445D49"/>
    <w:rsid w:val="00450621"/>
    <w:rsid w:val="00465FA4"/>
    <w:rsid w:val="004A421C"/>
    <w:rsid w:val="004B78DD"/>
    <w:rsid w:val="004C0670"/>
    <w:rsid w:val="004C3E4C"/>
    <w:rsid w:val="004D57C1"/>
    <w:rsid w:val="0054321E"/>
    <w:rsid w:val="005459C8"/>
    <w:rsid w:val="005A4BCA"/>
    <w:rsid w:val="005C3796"/>
    <w:rsid w:val="005D74C7"/>
    <w:rsid w:val="00601CA8"/>
    <w:rsid w:val="006046F2"/>
    <w:rsid w:val="00636E1C"/>
    <w:rsid w:val="00666857"/>
    <w:rsid w:val="006A5D01"/>
    <w:rsid w:val="006C4A00"/>
    <w:rsid w:val="007009FD"/>
    <w:rsid w:val="007106E4"/>
    <w:rsid w:val="00712011"/>
    <w:rsid w:val="00741214"/>
    <w:rsid w:val="00743C3D"/>
    <w:rsid w:val="00755EBF"/>
    <w:rsid w:val="00766017"/>
    <w:rsid w:val="00770889"/>
    <w:rsid w:val="00796FC3"/>
    <w:rsid w:val="007A391F"/>
    <w:rsid w:val="007D03AB"/>
    <w:rsid w:val="007D1151"/>
    <w:rsid w:val="00804970"/>
    <w:rsid w:val="00851B2C"/>
    <w:rsid w:val="008642CE"/>
    <w:rsid w:val="008A79A7"/>
    <w:rsid w:val="008C1A5B"/>
    <w:rsid w:val="0098152D"/>
    <w:rsid w:val="0099631F"/>
    <w:rsid w:val="009A0A66"/>
    <w:rsid w:val="009B0687"/>
    <w:rsid w:val="00A143CD"/>
    <w:rsid w:val="00A55B5B"/>
    <w:rsid w:val="00AA6E23"/>
    <w:rsid w:val="00AE6625"/>
    <w:rsid w:val="00B40AAD"/>
    <w:rsid w:val="00B568D1"/>
    <w:rsid w:val="00BB276D"/>
    <w:rsid w:val="00BB6207"/>
    <w:rsid w:val="00BD44D5"/>
    <w:rsid w:val="00BF0D5A"/>
    <w:rsid w:val="00C127A0"/>
    <w:rsid w:val="00C2772A"/>
    <w:rsid w:val="00C35AEB"/>
    <w:rsid w:val="00C83580"/>
    <w:rsid w:val="00C91682"/>
    <w:rsid w:val="00C97250"/>
    <w:rsid w:val="00CD2FC3"/>
    <w:rsid w:val="00D12C2F"/>
    <w:rsid w:val="00D175B5"/>
    <w:rsid w:val="00D32BBD"/>
    <w:rsid w:val="00D56560"/>
    <w:rsid w:val="00D66960"/>
    <w:rsid w:val="00D848F2"/>
    <w:rsid w:val="00D854CD"/>
    <w:rsid w:val="00D9728A"/>
    <w:rsid w:val="00E019C2"/>
    <w:rsid w:val="00E13C48"/>
    <w:rsid w:val="00E17E62"/>
    <w:rsid w:val="00E417B5"/>
    <w:rsid w:val="00E605F8"/>
    <w:rsid w:val="00E66A87"/>
    <w:rsid w:val="00E7308D"/>
    <w:rsid w:val="00E90A62"/>
    <w:rsid w:val="00F06BEB"/>
    <w:rsid w:val="00F143AD"/>
    <w:rsid w:val="00F16952"/>
    <w:rsid w:val="00F5797D"/>
    <w:rsid w:val="00F83770"/>
    <w:rsid w:val="00F96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08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240"/>
      <w:outlineLvl w:val="0"/>
    </w:pPr>
    <w:rPr>
      <w:rFonts w:ascii="Helvetica" w:hAnsi="Helvetica" w:cs="Helvetica"/>
      <w:color w:val="365F91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Helvetica" w:eastAsia="Times New Roman" w:hAnsi="Helvetica" w:cs="Helvetica"/>
      <w:color w:val="365F91"/>
      <w:sz w:val="32"/>
      <w:szCs w:val="32"/>
      <w:u w:val="none" w:color="000000"/>
    </w:rPr>
  </w:style>
  <w:style w:type="character" w:customStyle="1" w:styleId="CollegamentoInternet">
    <w:name w:val="Collegamento Internet"/>
    <w:uiPriority w:val="99"/>
    <w:rsid w:val="00076C08"/>
    <w:rPr>
      <w:u w:val="single"/>
    </w:rPr>
  </w:style>
  <w:style w:type="character" w:customStyle="1" w:styleId="NoneA">
    <w:name w:val="None A"/>
    <w:uiPriority w:val="99"/>
    <w:rsid w:val="00076C08"/>
    <w:rPr>
      <w:lang w:val="it-IT"/>
    </w:rPr>
  </w:style>
  <w:style w:type="character" w:customStyle="1" w:styleId="Hyperlink0">
    <w:name w:val="Hyperlink.0"/>
    <w:basedOn w:val="NoneA"/>
    <w:uiPriority w:val="99"/>
    <w:rsid w:val="00076C08"/>
    <w:rPr>
      <w:rFonts w:ascii="Arial" w:eastAsia="Times New Roman" w:hAnsi="Arial" w:cs="Arial"/>
      <w:color w:val="99CA3C"/>
      <w:sz w:val="20"/>
      <w:szCs w:val="20"/>
      <w:u w:val="single" w:color="99CA3C"/>
    </w:rPr>
  </w:style>
  <w:style w:type="character" w:customStyle="1" w:styleId="Hyperlink1">
    <w:name w:val="Hyperlink.1"/>
    <w:basedOn w:val="NoneA"/>
    <w:uiPriority w:val="99"/>
    <w:rsid w:val="00076C08"/>
    <w:rPr>
      <w:rFonts w:ascii="Arial" w:eastAsia="Times New Roman" w:hAnsi="Arial" w:cs="Arial"/>
      <w:color w:val="99CA3C"/>
      <w:sz w:val="22"/>
      <w:szCs w:val="22"/>
      <w:u w:val="single" w:color="99CA3C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color w:val="000000"/>
      <w:sz w:val="18"/>
      <w:szCs w:val="18"/>
      <w:u w:val="none" w:color="000000"/>
    </w:rPr>
  </w:style>
  <w:style w:type="character" w:customStyle="1" w:styleId="Enfasi">
    <w:name w:val="Enfasi"/>
    <w:basedOn w:val="DefaultParagraphFont"/>
    <w:uiPriority w:val="99"/>
    <w:rPr>
      <w:rFonts w:cs="Times New Roman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Times New Roman" w:cs="Times New Roman"/>
      <w:sz w:val="24"/>
      <w:szCs w:val="24"/>
    </w:rPr>
  </w:style>
  <w:style w:type="character" w:customStyle="1" w:styleId="ListLabel1">
    <w:name w:val="ListLabel 1"/>
    <w:uiPriority w:val="99"/>
    <w:rsid w:val="00076C08"/>
    <w:rPr>
      <w:rFonts w:eastAsia="Times New Roman"/>
    </w:rPr>
  </w:style>
  <w:style w:type="character" w:customStyle="1" w:styleId="ListLabel2">
    <w:name w:val="ListLabel 2"/>
    <w:uiPriority w:val="99"/>
    <w:rsid w:val="00076C08"/>
  </w:style>
  <w:style w:type="character" w:customStyle="1" w:styleId="ListLabel3">
    <w:name w:val="ListLabel 3"/>
    <w:uiPriority w:val="99"/>
    <w:rsid w:val="00076C08"/>
  </w:style>
  <w:style w:type="character" w:customStyle="1" w:styleId="ListLabel4">
    <w:name w:val="ListLabel 4"/>
    <w:uiPriority w:val="99"/>
    <w:rsid w:val="00076C08"/>
  </w:style>
  <w:style w:type="paragraph" w:styleId="Title">
    <w:name w:val="Title"/>
    <w:basedOn w:val="Normal"/>
    <w:next w:val="BodyText"/>
    <w:link w:val="TitleChar"/>
    <w:uiPriority w:val="99"/>
    <w:qFormat/>
    <w:rsid w:val="00076C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667D6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u w:color="000000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eastAsia="Times New Roman" w:cs="Times New Roman"/>
      <w:color w:val="00000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667D6"/>
    <w:rPr>
      <w:rFonts w:cs="Arial Unicode MS"/>
      <w:color w:val="000000"/>
      <w:sz w:val="24"/>
      <w:szCs w:val="24"/>
      <w:u w:color="000000"/>
    </w:rPr>
  </w:style>
  <w:style w:type="paragraph" w:styleId="List">
    <w:name w:val="List"/>
    <w:basedOn w:val="BodyText"/>
    <w:uiPriority w:val="99"/>
    <w:rsid w:val="00076C08"/>
    <w:rPr>
      <w:rFonts w:cs="Mangal"/>
    </w:rPr>
  </w:style>
  <w:style w:type="paragraph" w:styleId="Caption">
    <w:name w:val="caption"/>
    <w:basedOn w:val="Normal"/>
    <w:uiPriority w:val="99"/>
    <w:qFormat/>
    <w:rsid w:val="00076C0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uiPriority w:val="99"/>
    <w:rsid w:val="00076C08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076C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7D6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rsid w:val="00076C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7D6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eastAsia="Times New Roman" w:cs="Times New Roman"/>
      <w:color w:val="00000A"/>
    </w:rPr>
  </w:style>
  <w:style w:type="paragraph" w:customStyle="1" w:styleId="bqcit">
    <w:name w:val="bqcit"/>
    <w:basedOn w:val="Normal"/>
    <w:uiPriority w:val="99"/>
    <w:pPr>
      <w:spacing w:beforeAutospacing="1" w:afterAutospacing="1"/>
    </w:pPr>
    <w:rPr>
      <w:rFonts w:eastAsia="Times New Roman" w:cs="Times New Roman"/>
      <w:color w:val="00000A"/>
    </w:rPr>
  </w:style>
  <w:style w:type="paragraph" w:styleId="NoSpacing">
    <w:name w:val="No Spacing"/>
    <w:uiPriority w:val="99"/>
    <w:qFormat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667D6"/>
    <w:rPr>
      <w:rFonts w:cs="Arial Unicode MS"/>
      <w:color w:val="000000"/>
      <w:sz w:val="0"/>
      <w:szCs w:val="0"/>
      <w:u w:color="000000"/>
    </w:rPr>
  </w:style>
  <w:style w:type="table" w:customStyle="1" w:styleId="TableNormal1">
    <w:name w:val="Table Normal1"/>
    <w:uiPriority w:val="99"/>
    <w:rsid w:val="00076C08"/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741214"/>
    <w:rPr>
      <w:rFonts w:cs="Times New Roman"/>
      <w:color w:val="0563C1"/>
      <w:u w:val="single"/>
    </w:rPr>
  </w:style>
  <w:style w:type="paragraph" w:customStyle="1" w:styleId="Default">
    <w:name w:val="Default"/>
    <w:uiPriority w:val="99"/>
    <w:rsid w:val="00796FC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796FC3"/>
    <w:rPr>
      <w:rFonts w:cs="Times New Roman"/>
      <w:i/>
      <w:iCs/>
    </w:rPr>
  </w:style>
  <w:style w:type="character" w:customStyle="1" w:styleId="m7108897040240222924949260210-14062018">
    <w:name w:val="m_7108897040240222924949260210-14062018"/>
    <w:basedOn w:val="DefaultParagraphFont"/>
    <w:uiPriority w:val="99"/>
    <w:rsid w:val="001709BA"/>
    <w:rPr>
      <w:rFonts w:cs="Times New Roman"/>
    </w:rPr>
  </w:style>
  <w:style w:type="character" w:customStyle="1" w:styleId="fs18lh2">
    <w:name w:val="fs18lh2"/>
    <w:basedOn w:val="DefaultParagraphFont"/>
    <w:uiPriority w:val="99"/>
    <w:rsid w:val="0005497F"/>
    <w:rPr>
      <w:rFonts w:cs="Times New Roman"/>
    </w:rPr>
  </w:style>
  <w:style w:type="character" w:customStyle="1" w:styleId="fs12lh2">
    <w:name w:val="fs12lh2"/>
    <w:basedOn w:val="DefaultParagraphFont"/>
    <w:uiPriority w:val="99"/>
    <w:rsid w:val="0005497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854CD"/>
    <w:rPr>
      <w:rFonts w:ascii="Calibri" w:hAnsi="Calibri" w:cs="Helvetica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854CD"/>
    <w:rPr>
      <w:rFonts w:ascii="Calibri" w:eastAsia="Times New Roman" w:hAnsi="Calibri" w:cs="Helvetica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9B0687"/>
    <w:rPr>
      <w:rFonts w:cs="Times New Roman"/>
      <w:color w:val="FF00FF"/>
      <w:u w:val="single"/>
    </w:rPr>
  </w:style>
  <w:style w:type="character" w:customStyle="1" w:styleId="cf1">
    <w:name w:val="cf1"/>
    <w:basedOn w:val="DefaultParagraphFont"/>
    <w:uiPriority w:val="99"/>
    <w:rsid w:val="007660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2867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ellaromagna.it/" TargetMode="External"/><Relationship Id="rId13" Type="http://schemas.openxmlformats.org/officeDocument/2006/relationships/hyperlink" Target="mailto:segreteria@festivaldellaromagna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CPUS-5afbna556gbzpifm700IZCcYh5v?usp=sharing" TargetMode="External"/><Relationship Id="rId12" Type="http://schemas.openxmlformats.org/officeDocument/2006/relationships/hyperlink" Target="http://www.festivaldellaromagna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festivaldellaromagna.it/" TargetMode="External"/><Relationship Id="rId11" Type="http://schemas.openxmlformats.org/officeDocument/2006/relationships/hyperlink" Target="http://www.festivaldellaromagna.i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teleromagno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egreteria@fedasrl.it" TargetMode="External"/><Relationship Id="rId14" Type="http://schemas.openxmlformats.org/officeDocument/2006/relationships/hyperlink" Target="http://www.festivaldellaromagn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eda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1012</Words>
  <Characters>5769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della Romagna </dc:title>
  <dc:subject/>
  <dc:creator>Rossella Venturelli</dc:creator>
  <cp:keywords/>
  <dc:description/>
  <cp:lastModifiedBy>Cervia</cp:lastModifiedBy>
  <cp:revision>2</cp:revision>
  <cp:lastPrinted>2017-06-13T10:12:00Z</cp:lastPrinted>
  <dcterms:created xsi:type="dcterms:W3CDTF">2019-06-18T11:56:00Z</dcterms:created>
  <dcterms:modified xsi:type="dcterms:W3CDTF">2019-06-18T11:56:00Z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