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A1" w:rsidRDefault="00A74DA1" w:rsidP="009358D4">
      <w:pPr>
        <w:pStyle w:val="Nessunaspaziatura"/>
        <w:jc w:val="center"/>
        <w:rPr>
          <w:rFonts w:ascii="Tahoma" w:hAnsi="Tahoma" w:cs="Tahoma"/>
          <w:b/>
          <w:sz w:val="44"/>
          <w:szCs w:val="44"/>
          <w:shd w:val="clear" w:color="auto" w:fill="FFFFFF"/>
        </w:rPr>
      </w:pPr>
    </w:p>
    <w:p w:rsidR="00A822B7" w:rsidRDefault="00A822B7" w:rsidP="009358D4">
      <w:pPr>
        <w:pStyle w:val="Nessunaspaziatura"/>
        <w:jc w:val="center"/>
        <w:rPr>
          <w:rFonts w:ascii="Tahoma" w:hAnsi="Tahoma" w:cs="Tahoma"/>
          <w:b/>
          <w:sz w:val="38"/>
          <w:szCs w:val="38"/>
          <w:shd w:val="clear" w:color="auto" w:fill="FFFFFF"/>
        </w:rPr>
      </w:pPr>
    </w:p>
    <w:p w:rsidR="00A822B7" w:rsidRPr="00A822B7" w:rsidRDefault="009358D4" w:rsidP="009358D4">
      <w:pPr>
        <w:pStyle w:val="Nessunaspaziatura"/>
        <w:jc w:val="center"/>
        <w:rPr>
          <w:rFonts w:ascii="Tahoma" w:hAnsi="Tahoma" w:cs="Tahoma"/>
          <w:b/>
          <w:sz w:val="56"/>
          <w:szCs w:val="56"/>
          <w:shd w:val="clear" w:color="auto" w:fill="FFFFFF"/>
        </w:rPr>
      </w:pPr>
      <w:r w:rsidRPr="00A822B7">
        <w:rPr>
          <w:rFonts w:ascii="Tahoma" w:hAnsi="Tahoma" w:cs="Tahoma"/>
          <w:b/>
          <w:sz w:val="56"/>
          <w:szCs w:val="56"/>
          <w:shd w:val="clear" w:color="auto" w:fill="FFFFFF"/>
        </w:rPr>
        <w:t xml:space="preserve">Programma delle iniziative </w:t>
      </w:r>
    </w:p>
    <w:p w:rsidR="00F64E55" w:rsidRPr="00A822B7" w:rsidRDefault="00A74DA1" w:rsidP="009358D4">
      <w:pPr>
        <w:pStyle w:val="Nessunaspaziatura"/>
        <w:jc w:val="center"/>
        <w:rPr>
          <w:rFonts w:ascii="Tahoma" w:hAnsi="Tahoma" w:cs="Tahoma"/>
          <w:b/>
          <w:sz w:val="56"/>
          <w:szCs w:val="56"/>
          <w:shd w:val="clear" w:color="auto" w:fill="FFFFFF"/>
        </w:rPr>
      </w:pPr>
      <w:r w:rsidRPr="00A822B7">
        <w:rPr>
          <w:rFonts w:ascii="Tahoma" w:hAnsi="Tahoma" w:cs="Tahoma"/>
          <w:b/>
          <w:sz w:val="56"/>
          <w:szCs w:val="56"/>
          <w:shd w:val="clear" w:color="auto" w:fill="FFFFFF"/>
        </w:rPr>
        <w:t>nella Wellness Valley</w:t>
      </w:r>
    </w:p>
    <w:p w:rsidR="00A74DA1" w:rsidRPr="00A822B7" w:rsidRDefault="00A74DA1" w:rsidP="009358D4">
      <w:pPr>
        <w:pStyle w:val="Nessunaspaziatura"/>
        <w:jc w:val="center"/>
        <w:rPr>
          <w:rFonts w:ascii="Tahoma" w:hAnsi="Tahoma" w:cs="Tahoma"/>
          <w:b/>
          <w:sz w:val="38"/>
          <w:szCs w:val="38"/>
          <w:shd w:val="clear" w:color="auto" w:fill="FFFFFF"/>
        </w:rPr>
      </w:pPr>
    </w:p>
    <w:p w:rsidR="00C273FA" w:rsidRPr="00A822B7" w:rsidRDefault="00C273FA" w:rsidP="00C273FA">
      <w:pPr>
        <w:pStyle w:val="Nessunaspaziatura"/>
        <w:jc w:val="center"/>
        <w:rPr>
          <w:rFonts w:ascii="Tahoma" w:hAnsi="Tahoma" w:cs="Tahoma"/>
          <w:b/>
          <w:sz w:val="32"/>
          <w:szCs w:val="32"/>
          <w:shd w:val="clear" w:color="auto" w:fill="FFFFFF"/>
        </w:rPr>
      </w:pPr>
      <w:r w:rsidRPr="00A822B7">
        <w:rPr>
          <w:rFonts w:ascii="Tahoma" w:hAnsi="Tahoma" w:cs="Tahoma"/>
          <w:b/>
          <w:sz w:val="32"/>
          <w:szCs w:val="32"/>
          <w:shd w:val="clear" w:color="auto" w:fill="FFFFFF"/>
        </w:rPr>
        <w:t>Settimana Europea dello Sport</w:t>
      </w:r>
    </w:p>
    <w:p w:rsidR="00C273FA" w:rsidRPr="00A822B7" w:rsidRDefault="00C273FA" w:rsidP="00C273FA">
      <w:pPr>
        <w:pStyle w:val="Nessunaspaziatura"/>
        <w:jc w:val="center"/>
        <w:rPr>
          <w:rFonts w:ascii="Tahoma" w:hAnsi="Tahoma" w:cs="Tahoma"/>
          <w:b/>
          <w:sz w:val="32"/>
          <w:szCs w:val="32"/>
          <w:shd w:val="clear" w:color="auto" w:fill="FFFFFF"/>
        </w:rPr>
      </w:pPr>
      <w:r w:rsidRPr="00A822B7">
        <w:rPr>
          <w:rFonts w:ascii="Tahoma" w:hAnsi="Tahoma" w:cs="Tahoma"/>
          <w:b/>
          <w:sz w:val="32"/>
          <w:szCs w:val="32"/>
          <w:shd w:val="clear" w:color="auto" w:fill="FFFFFF"/>
        </w:rPr>
        <w:t>23-30 settembre 2017</w:t>
      </w:r>
    </w:p>
    <w:p w:rsidR="00C273FA" w:rsidRDefault="00C273FA" w:rsidP="009358D4">
      <w:pPr>
        <w:pStyle w:val="Nessunaspaziatura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</w:p>
    <w:p w:rsidR="00866038" w:rsidRPr="00A822B7" w:rsidRDefault="00866038" w:rsidP="009358D4">
      <w:pPr>
        <w:pStyle w:val="Nessunaspaziatura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</w:p>
    <w:p w:rsidR="00A822B7" w:rsidRPr="00A822B7" w:rsidRDefault="00A822B7" w:rsidP="009358D4">
      <w:pPr>
        <w:pStyle w:val="Nessunaspaziatura"/>
        <w:jc w:val="center"/>
        <w:rPr>
          <w:rFonts w:ascii="Tahoma" w:hAnsi="Tahoma" w:cs="Tahoma"/>
          <w:b/>
          <w:sz w:val="36"/>
          <w:szCs w:val="36"/>
          <w:shd w:val="clear" w:color="auto" w:fill="FFFFFF"/>
        </w:rPr>
      </w:pPr>
    </w:p>
    <w:p w:rsidR="00EB655C" w:rsidRPr="00844CFA" w:rsidRDefault="00EB655C" w:rsidP="00EB655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460" w:lineRule="atLeast"/>
        <w:jc w:val="center"/>
        <w:rPr>
          <w:rFonts w:ascii="Tahoma" w:eastAsia="Times" w:hAnsi="Tahoma" w:cs="Tahoma"/>
          <w:sz w:val="24"/>
          <w:szCs w:val="24"/>
        </w:rPr>
      </w:pPr>
      <w:r>
        <w:rPr>
          <w:rFonts w:ascii="Tahoma" w:hAnsi="Tahoma" w:cs="Tahoma"/>
          <w:noProof/>
          <w:color w:val="1C1C1B"/>
          <w:sz w:val="40"/>
          <w:szCs w:val="40"/>
          <w:u w:color="1C1C1B"/>
        </w:rPr>
        <w:drawing>
          <wp:inline distT="0" distB="0" distL="0" distR="0" wp14:anchorId="5EB1B39F" wp14:editId="6244B1C0">
            <wp:extent cx="2422770" cy="1524000"/>
            <wp:effectExtent l="0" t="0" r="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V-Cammina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609" cy="154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038" w:rsidRDefault="00866038" w:rsidP="00866038">
      <w:pPr>
        <w:pStyle w:val="Nessunaspaziatura"/>
        <w:rPr>
          <w:rFonts w:ascii="Tahoma" w:hAnsi="Tahoma" w:cs="Tahoma"/>
          <w:sz w:val="24"/>
          <w:szCs w:val="24"/>
          <w:u w:color="1C1C1B"/>
        </w:rPr>
      </w:pPr>
    </w:p>
    <w:p w:rsidR="00866038" w:rsidRPr="00866038" w:rsidRDefault="00EB655C" w:rsidP="00866038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866038">
        <w:rPr>
          <w:rFonts w:ascii="Tahoma" w:hAnsi="Tahoma" w:cs="Tahoma"/>
          <w:sz w:val="24"/>
          <w:szCs w:val="24"/>
          <w:u w:color="1C1C1B"/>
        </w:rPr>
        <w:t>Per la prima volta i Gruppi di Cammino di tutta la Romagna organizzano una camminata in simultanea.</w:t>
      </w:r>
      <w:r w:rsidRPr="00866038">
        <w:rPr>
          <w:rFonts w:ascii="Tahoma" w:eastAsia="Arial Unicode MS" w:hAnsi="Tahoma" w:cs="Tahoma"/>
          <w:sz w:val="24"/>
          <w:szCs w:val="24"/>
          <w:u w:color="1C1C1B"/>
        </w:rPr>
        <w:br/>
      </w:r>
      <w:r w:rsidR="00281421" w:rsidRPr="00866038">
        <w:rPr>
          <w:rFonts w:ascii="Tahoma" w:hAnsi="Tahoma" w:cs="Tahoma"/>
          <w:sz w:val="24"/>
          <w:szCs w:val="24"/>
          <w:u w:color="1C1C1B"/>
        </w:rPr>
        <w:t>Alle ore 20,3</w:t>
      </w:r>
      <w:r w:rsidRPr="00866038">
        <w:rPr>
          <w:rFonts w:ascii="Tahoma" w:hAnsi="Tahoma" w:cs="Tahoma"/>
          <w:sz w:val="24"/>
          <w:szCs w:val="24"/>
          <w:u w:color="1C1C1B"/>
        </w:rPr>
        <w:t xml:space="preserve">0 principianti e appassionati partiranno dalle varie </w:t>
      </w:r>
      <w:proofErr w:type="spellStart"/>
      <w:r w:rsidRPr="00866038">
        <w:rPr>
          <w:rFonts w:ascii="Tahoma" w:hAnsi="Tahoma" w:cs="Tahoma"/>
          <w:sz w:val="24"/>
          <w:szCs w:val="24"/>
          <w:u w:color="1C1C1B"/>
        </w:rPr>
        <w:t>localit</w:t>
      </w:r>
      <w:proofErr w:type="spellEnd"/>
      <w:r w:rsidRPr="00866038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  <w:r w:rsidRPr="00866038">
        <w:rPr>
          <w:rFonts w:ascii="Tahoma" w:hAnsi="Tahoma" w:cs="Tahoma"/>
          <w:sz w:val="24"/>
          <w:szCs w:val="24"/>
          <w:u w:color="1C1C1B"/>
        </w:rPr>
        <w:t xml:space="preserve">della Romagna per condividere il piacere del cammino all’insegna del benessere e della </w:t>
      </w:r>
      <w:proofErr w:type="spellStart"/>
      <w:r w:rsidRPr="00866038">
        <w:rPr>
          <w:rFonts w:ascii="Tahoma" w:hAnsi="Tahoma" w:cs="Tahoma"/>
          <w:sz w:val="24"/>
          <w:szCs w:val="24"/>
          <w:u w:color="1C1C1B"/>
        </w:rPr>
        <w:t>qualit</w:t>
      </w:r>
      <w:proofErr w:type="spellEnd"/>
      <w:r w:rsidRPr="00866038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  <w:r w:rsidRPr="00866038">
        <w:rPr>
          <w:rFonts w:ascii="Tahoma" w:hAnsi="Tahoma" w:cs="Tahoma"/>
          <w:sz w:val="24"/>
          <w:szCs w:val="24"/>
          <w:u w:color="1C1C1B"/>
        </w:rPr>
        <w:t>della vita.</w:t>
      </w:r>
      <w:r w:rsidRPr="00866038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EB655C" w:rsidRPr="00866038" w:rsidRDefault="00EB655C" w:rsidP="00EB655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color w:val="1C1C1B"/>
          <w:sz w:val="24"/>
          <w:szCs w:val="24"/>
          <w:u w:color="1C1C1B"/>
        </w:rPr>
      </w:pPr>
      <w:r w:rsidRPr="00866038">
        <w:rPr>
          <w:rFonts w:ascii="Tahoma" w:hAnsi="Tahoma" w:cs="Tahoma"/>
          <w:color w:val="1C1C1B"/>
          <w:sz w:val="24"/>
          <w:szCs w:val="24"/>
          <w:u w:color="1C1C1B"/>
        </w:rPr>
        <w:t xml:space="preserve">L’evento è gratuito e aperto a tutta la popolazione. </w:t>
      </w:r>
      <w:r w:rsidR="00866038" w:rsidRPr="00866038">
        <w:rPr>
          <w:rFonts w:ascii="Tahoma" w:hAnsi="Tahoma" w:cs="Tahoma"/>
          <w:color w:val="1C1C1B"/>
          <w:sz w:val="24"/>
          <w:szCs w:val="24"/>
          <w:u w:color="1C1C1B"/>
        </w:rPr>
        <w:t>(</w:t>
      </w:r>
      <w:r w:rsidR="00866038">
        <w:rPr>
          <w:rFonts w:ascii="Tahoma" w:hAnsi="Tahoma" w:cs="Tahoma"/>
          <w:color w:val="1C1C1B"/>
          <w:sz w:val="24"/>
          <w:szCs w:val="24"/>
          <w:u w:color="1C1C1B"/>
        </w:rPr>
        <w:t>s</w:t>
      </w:r>
      <w:r w:rsidR="00866038" w:rsidRPr="00866038">
        <w:rPr>
          <w:rFonts w:ascii="Tahoma" w:hAnsi="Tahoma" w:cs="Tahoma"/>
          <w:color w:val="1C1C1B"/>
          <w:sz w:val="24"/>
          <w:szCs w:val="24"/>
          <w:u w:color="1C1C1B"/>
        </w:rPr>
        <w:t>i raccomandano giubb</w:t>
      </w:r>
      <w:r w:rsidR="00866038">
        <w:rPr>
          <w:rFonts w:ascii="Tahoma" w:hAnsi="Tahoma" w:cs="Tahoma"/>
          <w:color w:val="1C1C1B"/>
          <w:sz w:val="24"/>
          <w:szCs w:val="24"/>
          <w:u w:color="1C1C1B"/>
        </w:rPr>
        <w:t>in</w:t>
      </w:r>
      <w:r w:rsidR="00866038" w:rsidRPr="00866038">
        <w:rPr>
          <w:rFonts w:ascii="Tahoma" w:hAnsi="Tahoma" w:cs="Tahoma"/>
          <w:color w:val="1C1C1B"/>
          <w:sz w:val="24"/>
          <w:szCs w:val="24"/>
          <w:u w:color="1C1C1B"/>
        </w:rPr>
        <w:t xml:space="preserve">o </w:t>
      </w:r>
      <w:r w:rsidR="00866038">
        <w:rPr>
          <w:rFonts w:ascii="Tahoma" w:hAnsi="Tahoma" w:cs="Tahoma"/>
          <w:color w:val="1C1C1B"/>
          <w:sz w:val="24"/>
          <w:szCs w:val="24"/>
          <w:u w:color="1C1C1B"/>
        </w:rPr>
        <w:t>cata</w:t>
      </w:r>
      <w:r w:rsidR="00866038" w:rsidRPr="00866038">
        <w:rPr>
          <w:rFonts w:ascii="Tahoma" w:hAnsi="Tahoma" w:cs="Tahoma"/>
          <w:color w:val="1C1C1B"/>
          <w:sz w:val="24"/>
          <w:szCs w:val="24"/>
          <w:u w:color="1C1C1B"/>
        </w:rPr>
        <w:t>rifrang</w:t>
      </w:r>
      <w:r w:rsidR="00866038">
        <w:rPr>
          <w:rFonts w:ascii="Tahoma" w:hAnsi="Tahoma" w:cs="Tahoma"/>
          <w:color w:val="1C1C1B"/>
          <w:sz w:val="24"/>
          <w:szCs w:val="24"/>
          <w:u w:color="1C1C1B"/>
        </w:rPr>
        <w:t>ente ed illuminazione personale</w:t>
      </w:r>
      <w:r w:rsidR="00866038" w:rsidRPr="00866038">
        <w:rPr>
          <w:rFonts w:ascii="Tahoma" w:hAnsi="Tahoma" w:cs="Tahoma"/>
          <w:color w:val="1C1C1B"/>
          <w:sz w:val="24"/>
          <w:szCs w:val="24"/>
          <w:u w:color="1C1C1B"/>
        </w:rPr>
        <w:t>)</w:t>
      </w:r>
    </w:p>
    <w:p w:rsidR="00A84E13" w:rsidRPr="001F0C29" w:rsidRDefault="00EB655C" w:rsidP="00B34F98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2F734B">
        <w:rPr>
          <w:rFonts w:ascii="Tahoma" w:hAnsi="Tahoma" w:cs="Tahoma"/>
          <w:sz w:val="24"/>
          <w:szCs w:val="24"/>
          <w:u w:color="1C1C1B"/>
        </w:rPr>
        <w:t>Di seguito l’elenco delle</w:t>
      </w:r>
      <w:r w:rsidR="008661F9" w:rsidRPr="002F734B">
        <w:rPr>
          <w:rFonts w:ascii="Tahoma" w:hAnsi="Tahoma" w:cs="Tahoma"/>
          <w:sz w:val="24"/>
          <w:szCs w:val="24"/>
          <w:u w:color="1C1C1B"/>
        </w:rPr>
        <w:t xml:space="preserve"> città</w:t>
      </w:r>
      <w:r w:rsidR="00056C9B" w:rsidRPr="002F734B">
        <w:rPr>
          <w:rFonts w:ascii="Tahoma" w:hAnsi="Tahoma" w:cs="Tahoma"/>
          <w:sz w:val="24"/>
          <w:szCs w:val="24"/>
          <w:u w:color="1C1C1B"/>
        </w:rPr>
        <w:t xml:space="preserve">, </w:t>
      </w:r>
      <w:r w:rsidR="00B34F98" w:rsidRPr="002F734B">
        <w:rPr>
          <w:rFonts w:ascii="Tahoma" w:hAnsi="Tahoma" w:cs="Tahoma"/>
          <w:sz w:val="24"/>
          <w:szCs w:val="24"/>
          <w:u w:color="1C1C1B"/>
        </w:rPr>
        <w:t xml:space="preserve">il </w:t>
      </w:r>
      <w:r w:rsidR="00B34F98" w:rsidRPr="001F0C29">
        <w:rPr>
          <w:rFonts w:ascii="Tahoma" w:hAnsi="Tahoma" w:cs="Tahoma"/>
          <w:sz w:val="24"/>
          <w:szCs w:val="24"/>
          <w:u w:color="1C1C1B"/>
        </w:rPr>
        <w:t>punto di ritrovo</w:t>
      </w:r>
      <w:r w:rsidR="008661F9" w:rsidRPr="001F0C29">
        <w:rPr>
          <w:rFonts w:ascii="Tahoma" w:hAnsi="Tahoma" w:cs="Tahoma"/>
          <w:sz w:val="24"/>
          <w:szCs w:val="24"/>
          <w:u w:color="1C1C1B"/>
        </w:rPr>
        <w:t xml:space="preserve"> e</w:t>
      </w:r>
      <w:r w:rsidR="00056C9B" w:rsidRPr="001F0C29">
        <w:rPr>
          <w:rFonts w:ascii="Tahoma" w:hAnsi="Tahoma" w:cs="Tahoma"/>
          <w:sz w:val="24"/>
          <w:szCs w:val="24"/>
          <w:u w:color="1C1C1B"/>
        </w:rPr>
        <w:t xml:space="preserve"> </w:t>
      </w:r>
      <w:r w:rsidR="00B34F98" w:rsidRPr="001F0C29">
        <w:rPr>
          <w:rFonts w:ascii="Tahoma" w:hAnsi="Tahoma" w:cs="Tahoma"/>
          <w:sz w:val="24"/>
          <w:szCs w:val="24"/>
          <w:u w:color="1C1C1B"/>
        </w:rPr>
        <w:t>il</w:t>
      </w:r>
      <w:r w:rsidR="00B34F98" w:rsidRPr="001F0C29">
        <w:rPr>
          <w:rFonts w:ascii="Tahoma" w:eastAsia="Times" w:hAnsi="Tahoma" w:cs="Tahoma"/>
          <w:sz w:val="24"/>
          <w:szCs w:val="24"/>
        </w:rPr>
        <w:t xml:space="preserve"> G</w:t>
      </w:r>
      <w:r w:rsidR="00B34F98" w:rsidRPr="002F734B">
        <w:rPr>
          <w:rFonts w:ascii="Tahoma" w:hAnsi="Tahoma" w:cs="Tahoma"/>
          <w:sz w:val="24"/>
          <w:szCs w:val="24"/>
          <w:u w:color="1C1C1B"/>
        </w:rPr>
        <w:t xml:space="preserve">ruppo </w:t>
      </w:r>
      <w:r w:rsidR="008661F9" w:rsidRPr="002F734B">
        <w:rPr>
          <w:rFonts w:ascii="Tahoma" w:hAnsi="Tahoma" w:cs="Tahoma"/>
          <w:sz w:val="24"/>
          <w:szCs w:val="24"/>
          <w:u w:color="1C1C1B"/>
        </w:rPr>
        <w:t>organizzatore</w:t>
      </w:r>
      <w:r w:rsidR="00B34F98" w:rsidRPr="001F0C29">
        <w:rPr>
          <w:rFonts w:ascii="Tahoma" w:hAnsi="Tahoma" w:cs="Tahoma"/>
          <w:sz w:val="24"/>
          <w:szCs w:val="24"/>
          <w:u w:color="1C1C1B"/>
        </w:rPr>
        <w:t>:</w:t>
      </w:r>
    </w:p>
    <w:p w:rsidR="00B34F98" w:rsidRPr="001F0C29" w:rsidRDefault="00B34F98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</w:p>
    <w:p w:rsidR="00EB655C" w:rsidRPr="001F0C29" w:rsidRDefault="00EB655C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ALFONSINE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Monti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Nordic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Walking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Bassa Romagna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BAGNACAVALLO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della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Libert</w:t>
      </w:r>
      <w:proofErr w:type="spellEnd"/>
      <w:r w:rsidRPr="001F0C29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Nordic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Walking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Bassa Romagna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>BAGNARA</w:t>
      </w:r>
      <w:r w:rsidR="00B34F98"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 </w:t>
      </w:r>
      <w:r w:rsidRPr="001F0C29">
        <w:rPr>
          <w:rFonts w:ascii="Tahoma" w:hAnsi="Tahoma" w:cs="Tahoma"/>
          <w:i/>
          <w:iCs/>
          <w:sz w:val="24"/>
          <w:szCs w:val="24"/>
          <w:u w:color="1C1C1B"/>
          <w:lang w:val="pt-PT"/>
        </w:rPr>
        <w:t xml:space="preserve">DI ROMAGNA (RA) </w:t>
      </w:r>
    </w:p>
    <w:p w:rsidR="00A84E13" w:rsidRPr="001F0C29" w:rsidRDefault="008661F9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>Via Giuliana i</w:t>
      </w:r>
      <w:r w:rsidR="00A84E13" w:rsidRPr="001F0C29">
        <w:rPr>
          <w:rFonts w:ascii="Tahoma" w:hAnsi="Tahoma" w:cs="Tahoma"/>
          <w:sz w:val="24"/>
          <w:szCs w:val="24"/>
          <w:u w:color="1C1C1B"/>
        </w:rPr>
        <w:t>ncrocio</w:t>
      </w:r>
      <w:r w:rsidR="00EB655C" w:rsidRPr="001F0C29">
        <w:rPr>
          <w:rFonts w:ascii="Tahoma" w:hAnsi="Tahoma" w:cs="Tahoma"/>
          <w:sz w:val="24"/>
          <w:szCs w:val="24"/>
          <w:u w:color="1C1C1B"/>
        </w:rPr>
        <w:t xml:space="preserve"> </w:t>
      </w:r>
      <w:r w:rsidRPr="001F0C29">
        <w:rPr>
          <w:rFonts w:ascii="Tahoma" w:hAnsi="Tahoma" w:cs="Tahoma"/>
          <w:sz w:val="24"/>
          <w:szCs w:val="24"/>
          <w:u w:color="1C1C1B"/>
        </w:rPr>
        <w:t>via Matteotti</w:t>
      </w:r>
      <w:r w:rsidR="00A84E13" w:rsidRPr="001F0C29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B34F98" w:rsidRPr="001F0C29" w:rsidRDefault="00A84E13" w:rsidP="00B34F98">
      <w:pPr>
        <w:pStyle w:val="Nessunaspaziatura"/>
        <w:rPr>
          <w:rFonts w:ascii="Tahoma" w:hAnsi="Tahoma" w:cs="Tahoma"/>
          <w:b/>
          <w:sz w:val="24"/>
          <w:szCs w:val="24"/>
          <w:u w:color="1C1C1B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Gruppo di Cammino Bagnara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a cura di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Asd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Gives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Bagnara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  <w:lang w:val="pt-PT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  <w:lang w:val="pt-PT"/>
        </w:rPr>
        <w:t xml:space="preserve">BAGNO DI ROMAGNA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Centro Body Art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>Le Camminate del Benessere</w:t>
      </w:r>
      <w:r w:rsidRPr="001F0C29">
        <w:rPr>
          <w:rFonts w:ascii="Tahoma" w:eastAsia="Arial Unicode MS" w:hAnsi="Tahoma" w:cs="Tahoma"/>
          <w:b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 xml:space="preserve">a cura di Body Art Fitness e Piscine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BERTINORO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Guido del Duca </w:t>
      </w:r>
      <w:r w:rsidR="00B34F98" w:rsidRPr="001F0C29">
        <w:rPr>
          <w:rFonts w:ascii="Tahoma" w:hAnsi="Tahoma" w:cs="Tahoma"/>
          <w:sz w:val="24"/>
          <w:szCs w:val="24"/>
          <w:u w:color="1C1C1B"/>
        </w:rPr>
        <w:t>(partenza ore 20.00)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Bertinoro Cammina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CERVIA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Torre del Sale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Cervia Bell'Italia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>CESENA (FC</w:t>
      </w:r>
      <w:r w:rsidRPr="001F0C29">
        <w:rPr>
          <w:rFonts w:ascii="Tahoma" w:hAnsi="Tahoma" w:cs="Tahoma"/>
          <w:sz w:val="24"/>
          <w:szCs w:val="24"/>
          <w:u w:color="1C1C1B"/>
        </w:rPr>
        <w:t xml:space="preserve">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Piazzale Ambrosini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Cesena Cammina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  <w:lang w:val="pt-PT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  <w:lang w:val="pt-PT"/>
        </w:rPr>
        <w:t xml:space="preserve">CESENA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Abbazia di Santa Maria del Monte, via del Monte 999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Nuova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Virtus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Cesena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Nordic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Walking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1F9" w:rsidRPr="001F0C29" w:rsidRDefault="008661F9" w:rsidP="008661F9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CESENA - MACERONE (FC) </w:t>
      </w:r>
    </w:p>
    <w:p w:rsidR="008661F9" w:rsidRPr="001F0C29" w:rsidRDefault="008661F9" w:rsidP="008661F9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Ponte sul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Pisciatello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(via Capannaguzzo) </w:t>
      </w:r>
    </w:p>
    <w:p w:rsidR="008661F9" w:rsidRPr="001F0C29" w:rsidRDefault="008661F9" w:rsidP="008661F9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Quattro Passi sul Fiume </w:t>
      </w:r>
    </w:p>
    <w:p w:rsidR="008661F9" w:rsidRPr="002F734B" w:rsidRDefault="008661F9" w:rsidP="008661F9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B34F98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CONSELICE </w:t>
      </w:r>
      <w:r w:rsidR="00A84E13" w:rsidRPr="001F0C29">
        <w:rPr>
          <w:rFonts w:ascii="Tahoma" w:hAnsi="Tahoma" w:cs="Tahoma"/>
          <w:i/>
          <w:iCs/>
          <w:sz w:val="24"/>
          <w:szCs w:val="24"/>
          <w:u w:color="1C1C1B"/>
          <w:lang w:val="pt-PT"/>
        </w:rPr>
        <w:t xml:space="preserve">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>Piazza Mameli</w:t>
      </w:r>
      <w:r w:rsidR="00B34F98" w:rsidRPr="001F0C29">
        <w:rPr>
          <w:rFonts w:ascii="Tahoma" w:hAnsi="Tahoma" w:cs="Tahoma"/>
          <w:sz w:val="24"/>
          <w:szCs w:val="24"/>
          <w:u w:color="1C1C1B"/>
        </w:rPr>
        <w:t>,</w:t>
      </w:r>
      <w:r w:rsidRPr="001F0C29">
        <w:rPr>
          <w:rFonts w:ascii="Tahoma" w:hAnsi="Tahoma" w:cs="Tahoma"/>
          <w:sz w:val="24"/>
          <w:szCs w:val="24"/>
          <w:u w:color="1C1C1B"/>
        </w:rPr>
        <w:t xml:space="preserve"> </w:t>
      </w:r>
      <w:r w:rsidR="00B34F98" w:rsidRPr="001F0C29">
        <w:rPr>
          <w:rFonts w:ascii="Tahoma" w:hAnsi="Tahoma" w:cs="Tahoma"/>
          <w:iCs/>
          <w:sz w:val="24"/>
          <w:szCs w:val="24"/>
          <w:u w:color="1C1C1B"/>
          <w:lang w:val="pt-PT"/>
        </w:rPr>
        <w:t>San Patrizio</w:t>
      </w:r>
    </w:p>
    <w:p w:rsidR="00B34F98" w:rsidRPr="001F0C29" w:rsidRDefault="00A84E13" w:rsidP="00B34F98">
      <w:pPr>
        <w:pStyle w:val="Nessunaspaziatura"/>
        <w:rPr>
          <w:rFonts w:ascii="Tahoma" w:hAnsi="Tahoma" w:cs="Tahoma"/>
          <w:b/>
          <w:sz w:val="24"/>
          <w:szCs w:val="24"/>
          <w:u w:color="1C1C1B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Cammina in Wellness Conselice </w:t>
      </w:r>
    </w:p>
    <w:p w:rsidR="00A84E13" w:rsidRPr="001F0C29" w:rsidRDefault="00F777CC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a cura del </w:t>
      </w:r>
      <w:r w:rsidR="00A84E13" w:rsidRPr="001F0C29">
        <w:rPr>
          <w:rFonts w:ascii="Tahoma" w:hAnsi="Tahoma" w:cs="Tahoma"/>
          <w:sz w:val="24"/>
          <w:szCs w:val="24"/>
          <w:u w:color="1C1C1B"/>
        </w:rPr>
        <w:t xml:space="preserve">Comune di Conselice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CORIANO (RN)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Don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Minzoni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Cammina Coriano!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COTIGNOLA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Biblioteca Comunale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Cotignola Cammina </w:t>
      </w:r>
    </w:p>
    <w:p w:rsidR="00B34F98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Pr="001F0C29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FORLÌ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Parcheggio dell’Argine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Forlì Cammina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FORLIMPOPOLI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>Piazza Garibaldi</w:t>
      </w:r>
      <w:r w:rsidR="00B34F98" w:rsidRPr="001F0C29">
        <w:rPr>
          <w:rFonts w:ascii="Tahoma" w:hAnsi="Tahoma" w:cs="Tahoma"/>
          <w:sz w:val="24"/>
          <w:szCs w:val="24"/>
          <w:u w:color="1C1C1B"/>
        </w:rPr>
        <w:t xml:space="preserve"> </w:t>
      </w:r>
      <w:r w:rsidRPr="001F0C29">
        <w:rPr>
          <w:rFonts w:ascii="Tahoma" w:hAnsi="Tahoma" w:cs="Tahoma"/>
          <w:sz w:val="24"/>
          <w:szCs w:val="24"/>
          <w:u w:color="1C1C1B"/>
        </w:rPr>
        <w:t xml:space="preserve">(di fronte alla Rocca)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Forlimpopoli Cammina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FUSIGNANO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Corelli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La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Camineda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dla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Sera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FUSIGNANO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Corelli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Nordic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Walking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Bassa Romagna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  <w:lang w:val="pt-PT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  <w:lang w:val="pt-PT"/>
        </w:rPr>
        <w:t xml:space="preserve">GALEATA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Teatro Comunale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Associazione Teodorico </w:t>
      </w:r>
      <w:r w:rsidR="00B34F98" w:rsidRPr="001F0C29">
        <w:rPr>
          <w:rFonts w:ascii="Tahoma" w:hAnsi="Tahoma" w:cs="Tahoma"/>
          <w:b/>
          <w:sz w:val="24"/>
          <w:szCs w:val="24"/>
          <w:u w:color="1C1C1B"/>
        </w:rPr>
        <w:t>e Via Romea Germanica</w:t>
      </w:r>
    </w:p>
    <w:p w:rsidR="001F0C29" w:rsidRPr="002F734B" w:rsidRDefault="001F0C29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GAMBETTOLA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Foro Boario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Gambettola Cammina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LONGIANO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Tre Martiri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Longiano Cammina... sotto le Stelle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LUGO DI ROMAGNA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Parco del Loto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Nordic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Walking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Bassa Romagna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MASIERA DI BAGNACAVALLO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Piazzetta Martiri di Borgo Pignatta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Masiera Cammina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MELDOLA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Felice Orsini 12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>G</w:t>
      </w:r>
      <w:r w:rsidR="00B34F98" w:rsidRPr="001F0C29">
        <w:rPr>
          <w:rFonts w:ascii="Tahoma" w:hAnsi="Tahoma" w:cs="Tahoma"/>
          <w:b/>
          <w:sz w:val="24"/>
          <w:szCs w:val="24"/>
          <w:u w:color="1C1C1B"/>
        </w:rPr>
        <w:t>.</w:t>
      </w:r>
      <w:r w:rsidRPr="001F0C29">
        <w:rPr>
          <w:rFonts w:ascii="Tahoma" w:hAnsi="Tahoma" w:cs="Tahoma"/>
          <w:b/>
          <w:sz w:val="24"/>
          <w:szCs w:val="24"/>
          <w:u w:color="1C1C1B"/>
        </w:rPr>
        <w:t>E</w:t>
      </w:r>
      <w:r w:rsidR="00B34F98" w:rsidRPr="001F0C29">
        <w:rPr>
          <w:rFonts w:ascii="Tahoma" w:hAnsi="Tahoma" w:cs="Tahoma"/>
          <w:b/>
          <w:sz w:val="24"/>
          <w:szCs w:val="24"/>
          <w:u w:color="1C1C1B"/>
        </w:rPr>
        <w:t>.</w:t>
      </w:r>
      <w:r w:rsidRPr="001F0C29">
        <w:rPr>
          <w:rFonts w:ascii="Tahoma" w:hAnsi="Tahoma" w:cs="Tahoma"/>
          <w:b/>
          <w:sz w:val="24"/>
          <w:szCs w:val="24"/>
          <w:u w:color="1C1C1B"/>
        </w:rPr>
        <w:t>N</w:t>
      </w:r>
      <w:r w:rsidR="00B34F98" w:rsidRPr="001F0C29">
        <w:rPr>
          <w:rFonts w:ascii="Tahoma" w:hAnsi="Tahoma" w:cs="Tahoma"/>
          <w:b/>
          <w:sz w:val="24"/>
          <w:szCs w:val="24"/>
          <w:u w:color="1C1C1B"/>
        </w:rPr>
        <w:t>.</w:t>
      </w:r>
      <w:r w:rsidRPr="001F0C29">
        <w:rPr>
          <w:rFonts w:ascii="Tahoma" w:hAnsi="Tahoma" w:cs="Tahoma"/>
          <w:b/>
          <w:sz w:val="24"/>
          <w:szCs w:val="24"/>
          <w:u w:color="1C1C1B"/>
        </w:rPr>
        <w:t>M</w:t>
      </w:r>
      <w:r w:rsidR="00B34F98" w:rsidRPr="001F0C29">
        <w:rPr>
          <w:rFonts w:ascii="Tahoma" w:hAnsi="Tahoma" w:cs="Tahoma"/>
          <w:b/>
          <w:sz w:val="24"/>
          <w:szCs w:val="24"/>
          <w:u w:color="1C1C1B"/>
        </w:rPr>
        <w:t>.</w:t>
      </w: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Gruppo Entomologico Naturalistico Meldolese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  <w:lang w:val="da-DK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  <w:lang w:val="da-DK"/>
        </w:rPr>
        <w:t xml:space="preserve">PENNABILLI (RN)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Museo Naturalistico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>D'l</w:t>
      </w:r>
      <w:r w:rsidRPr="001F0C29">
        <w:rPr>
          <w:rFonts w:ascii="Tahoma" w:hAnsi="Tahoma" w:cs="Tahoma"/>
          <w:b/>
          <w:sz w:val="24"/>
          <w:szCs w:val="24"/>
          <w:u w:color="1C1C1B"/>
          <w:lang w:val="fr-FR"/>
        </w:rPr>
        <w:t xml:space="preserve">à </w:t>
      </w: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de'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foss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RAVENNA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lastRenderedPageBreak/>
        <w:t xml:space="preserve">Parcheggio </w:t>
      </w:r>
      <w:r w:rsidR="00AD6AC5" w:rsidRPr="001F0C29">
        <w:rPr>
          <w:rFonts w:ascii="Tahoma" w:hAnsi="Tahoma" w:cs="Tahoma"/>
          <w:sz w:val="24"/>
          <w:szCs w:val="24"/>
          <w:u w:color="1C1C1B"/>
        </w:rPr>
        <w:t>Via di Roma, angolo v</w:t>
      </w:r>
      <w:r w:rsidRPr="001F0C29">
        <w:rPr>
          <w:rFonts w:ascii="Tahoma" w:hAnsi="Tahoma" w:cs="Tahoma"/>
          <w:sz w:val="24"/>
          <w:szCs w:val="24"/>
          <w:u w:color="1C1C1B"/>
        </w:rPr>
        <w:t xml:space="preserve">iale Santi Baldini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Ravenna Cammina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RAVENNA </w:t>
      </w:r>
    </w:p>
    <w:p w:rsidR="00A84E13" w:rsidRPr="001F0C29" w:rsidRDefault="00AD6AC5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>Parcheg</w:t>
      </w:r>
      <w:r w:rsidR="00A84E13" w:rsidRPr="001F0C29">
        <w:rPr>
          <w:rFonts w:ascii="Tahoma" w:hAnsi="Tahoma" w:cs="Tahoma"/>
          <w:sz w:val="24"/>
          <w:szCs w:val="24"/>
          <w:u w:color="1C1C1B"/>
        </w:rPr>
        <w:t xml:space="preserve">gio </w:t>
      </w:r>
      <w:proofErr w:type="spellStart"/>
      <w:r w:rsidR="00A84E13" w:rsidRPr="001F0C29">
        <w:rPr>
          <w:rFonts w:ascii="Tahoma" w:hAnsi="Tahoma" w:cs="Tahoma"/>
          <w:sz w:val="24"/>
          <w:szCs w:val="24"/>
          <w:u w:color="1C1C1B"/>
        </w:rPr>
        <w:t>Lidl</w:t>
      </w:r>
      <w:proofErr w:type="spellEnd"/>
      <w:r w:rsidR="00A84E13" w:rsidRPr="001F0C29">
        <w:rPr>
          <w:rFonts w:ascii="Tahoma" w:hAnsi="Tahoma" w:cs="Tahoma"/>
          <w:sz w:val="24"/>
          <w:szCs w:val="24"/>
          <w:u w:color="1C1C1B"/>
        </w:rPr>
        <w:t xml:space="preserve"> di Ponte Nuovo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Camminiamo insieme per la salute a Ravenna A.D.R.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RIMINI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Piazzale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Boscovich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(sul molo, all'ancora)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A Passo d'Uomo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RIMINI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Arco di Augusto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>Cammina in Wellness Rimini</w:t>
      </w:r>
      <w:r w:rsidRPr="001F0C29">
        <w:rPr>
          <w:rFonts w:ascii="Tahoma" w:eastAsia="Arial Unicode MS" w:hAnsi="Tahoma" w:cs="Tahoma"/>
          <w:b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 xml:space="preserve">in collaborazione con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Asd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FAN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RIMINI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Arco di Augusto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La Pedivella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RUSSI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Casa della Salute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Russi Cammina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SANTARCANGELO DI ROMAGNA (RN)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Parco Clementino </w:t>
      </w:r>
    </w:p>
    <w:p w:rsidR="00B34F98" w:rsidRPr="001F0C29" w:rsidRDefault="00A84E13" w:rsidP="00B34F98">
      <w:pPr>
        <w:pStyle w:val="Nessunaspaziatura"/>
        <w:rPr>
          <w:rFonts w:ascii="Tahoma" w:hAnsi="Tahoma" w:cs="Tahoma"/>
          <w:b/>
          <w:sz w:val="24"/>
          <w:szCs w:val="24"/>
          <w:u w:color="1C1C1B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Cammina in Wellness Santarcangelo </w:t>
      </w:r>
    </w:p>
    <w:p w:rsidR="00A84E13" w:rsidRPr="001F0C29" w:rsidRDefault="00F777CC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a cura di </w:t>
      </w:r>
      <w:r w:rsidR="00A84E13" w:rsidRPr="001F0C29">
        <w:rPr>
          <w:rFonts w:ascii="Tahoma" w:hAnsi="Tahoma" w:cs="Tahoma"/>
          <w:sz w:val="24"/>
          <w:szCs w:val="24"/>
          <w:u w:color="1C1C1B"/>
        </w:rPr>
        <w:t xml:space="preserve">palestra Rami </w:t>
      </w:r>
      <w:r w:rsidR="00B34F98" w:rsidRPr="001F0C29">
        <w:rPr>
          <w:rFonts w:ascii="Tahoma" w:hAnsi="Tahoma" w:cs="Tahoma"/>
          <w:sz w:val="24"/>
          <w:szCs w:val="24"/>
          <w:u w:color="1C1C1B"/>
        </w:rPr>
        <w:t>Sport e Benessere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  <w:lang w:val="pt-PT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  <w:lang w:val="pt-PT"/>
        </w:rPr>
        <w:t xml:space="preserve">SARSINA (FC)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Agriturismo Rio Cella a Molino di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Vallicella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>Il Cammino di San Vicinio</w:t>
      </w:r>
      <w:r w:rsidRPr="001F0C29">
        <w:rPr>
          <w:rFonts w:ascii="Tahoma" w:eastAsia="Arial Unicode MS" w:hAnsi="Tahoma" w:cs="Tahoma"/>
          <w:b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 xml:space="preserve">in collaborazione con ITINERARIA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SAVIGNANO SUL RUBICONE (RN)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Falcone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Savignano Cammina </w:t>
      </w:r>
    </w:p>
    <w:p w:rsidR="00B34F98" w:rsidRPr="002F734B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TRAVERSARA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Modanesi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Nordic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</w:t>
      </w:r>
      <w:proofErr w:type="spellStart"/>
      <w:r w:rsidRPr="001F0C29">
        <w:rPr>
          <w:rFonts w:ascii="Tahoma" w:hAnsi="Tahoma" w:cs="Tahoma"/>
          <w:b/>
          <w:sz w:val="24"/>
          <w:szCs w:val="24"/>
          <w:u w:color="1C1C1B"/>
        </w:rPr>
        <w:t>Walking</w:t>
      </w:r>
      <w:proofErr w:type="spellEnd"/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 Bassa Romagna </w:t>
      </w:r>
    </w:p>
    <w:p w:rsidR="00EB655C" w:rsidRDefault="00EB655C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866038" w:rsidRPr="002F734B" w:rsidRDefault="0086603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F734B">
        <w:rPr>
          <w:rFonts w:ascii="Tahoma" w:hAnsi="Tahoma" w:cs="Tahoma"/>
          <w:i/>
          <w:iCs/>
          <w:sz w:val="24"/>
          <w:szCs w:val="24"/>
          <w:u w:color="1C1C1B"/>
        </w:rPr>
        <w:t xml:space="preserve">VILLA VERUCCHIO (RN)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1° Maggio </w:t>
      </w:r>
    </w:p>
    <w:p w:rsidR="00056C9B" w:rsidRPr="001F0C29" w:rsidRDefault="00A84E13" w:rsidP="00B34F98">
      <w:pPr>
        <w:pStyle w:val="Nessunaspaziatura"/>
        <w:rPr>
          <w:rFonts w:ascii="Tahoma" w:hAnsi="Tahoma" w:cs="Tahoma"/>
          <w:b/>
          <w:sz w:val="24"/>
          <w:szCs w:val="24"/>
          <w:u w:color="1C1C1B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Cammina in Wellness Verucchio </w:t>
      </w:r>
    </w:p>
    <w:p w:rsidR="00AD6AC5" w:rsidRPr="001F0C29" w:rsidRDefault="00F777CC" w:rsidP="00B34F98">
      <w:pPr>
        <w:pStyle w:val="Nessunaspaziatura"/>
        <w:rPr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lastRenderedPageBreak/>
        <w:t xml:space="preserve">a cura di </w:t>
      </w:r>
      <w:r w:rsidR="00A84E13" w:rsidRPr="001F0C29">
        <w:rPr>
          <w:rFonts w:ascii="Tahoma" w:hAnsi="Tahoma" w:cs="Tahoma"/>
          <w:sz w:val="24"/>
          <w:szCs w:val="24"/>
          <w:u w:color="1C1C1B"/>
        </w:rPr>
        <w:t>Comune di Verucchio</w:t>
      </w:r>
      <w:r w:rsidR="00AD6AC5" w:rsidRPr="001F0C29">
        <w:rPr>
          <w:rFonts w:ascii="Tahoma" w:hAnsi="Tahoma" w:cs="Tahoma"/>
          <w:sz w:val="24"/>
          <w:szCs w:val="24"/>
          <w:u w:color="1C1C1B"/>
        </w:rPr>
        <w:t>,</w:t>
      </w:r>
      <w:r w:rsidR="00AD6AC5" w:rsidRPr="001F0C29">
        <w:rPr>
          <w:sz w:val="24"/>
          <w:szCs w:val="24"/>
        </w:rPr>
        <w:t xml:space="preserve"> </w:t>
      </w:r>
    </w:p>
    <w:p w:rsidR="00A84E13" w:rsidRPr="001F0C29" w:rsidRDefault="00AD6AC5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>Roller Verucchio e G.P. Villa Verucchio</w:t>
      </w:r>
      <w:r w:rsidR="00A84E13" w:rsidRPr="001F0C29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B34F98" w:rsidRPr="001F0C29" w:rsidRDefault="00B34F98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VILLANOVA DI BAGNACAVALLO (RA)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Piazza Tre Martiri </w:t>
      </w: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 xml:space="preserve">Villa9 Cammina </w:t>
      </w:r>
    </w:p>
    <w:p w:rsidR="00056C9B" w:rsidRPr="001F0C29" w:rsidRDefault="00056C9B" w:rsidP="00B34F98">
      <w:pPr>
        <w:pStyle w:val="Nessunaspaziatura"/>
        <w:rPr>
          <w:rFonts w:ascii="Tahoma" w:hAnsi="Tahoma" w:cs="Tahoma"/>
          <w:i/>
          <w:iCs/>
          <w:sz w:val="24"/>
          <w:szCs w:val="24"/>
          <w:u w:color="1C1C1B"/>
        </w:rPr>
      </w:pPr>
    </w:p>
    <w:p w:rsidR="00A84E13" w:rsidRPr="001F0C29" w:rsidRDefault="00A84E13" w:rsidP="00B34F98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i/>
          <w:iCs/>
          <w:sz w:val="24"/>
          <w:szCs w:val="24"/>
          <w:u w:color="1C1C1B"/>
        </w:rPr>
        <w:t xml:space="preserve">VILLANOVA DI BAGNACAVALLO (RA) </w:t>
      </w:r>
    </w:p>
    <w:p w:rsidR="00A84E13" w:rsidRPr="00C273FA" w:rsidRDefault="00056C9B" w:rsidP="00B34F98">
      <w:pPr>
        <w:pStyle w:val="Nessunaspaziatura"/>
        <w:rPr>
          <w:rFonts w:ascii="Tahoma" w:eastAsia="Times" w:hAnsi="Tahoma" w:cs="Tahoma"/>
          <w:sz w:val="24"/>
          <w:szCs w:val="24"/>
          <w:lang w:val="en-GB"/>
        </w:rPr>
      </w:pPr>
      <w:proofErr w:type="spellStart"/>
      <w:r w:rsidRPr="00C273FA">
        <w:rPr>
          <w:rFonts w:ascii="Tahoma" w:hAnsi="Tahoma" w:cs="Tahoma"/>
          <w:sz w:val="24"/>
          <w:szCs w:val="24"/>
          <w:u w:color="1C1C1B"/>
          <w:lang w:val="en-GB"/>
        </w:rPr>
        <w:t>Ecom</w:t>
      </w:r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>useo</w:t>
      </w:r>
      <w:proofErr w:type="spellEnd"/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 xml:space="preserve"> </w:t>
      </w:r>
      <w:proofErr w:type="spellStart"/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>delle</w:t>
      </w:r>
      <w:proofErr w:type="spellEnd"/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 xml:space="preserve"> </w:t>
      </w:r>
      <w:proofErr w:type="spellStart"/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>Erbe</w:t>
      </w:r>
      <w:proofErr w:type="spellEnd"/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 xml:space="preserve"> </w:t>
      </w:r>
      <w:proofErr w:type="spellStart"/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>Palustri</w:t>
      </w:r>
      <w:proofErr w:type="spellEnd"/>
      <w:r w:rsidR="00A84E13" w:rsidRPr="00C273FA">
        <w:rPr>
          <w:rFonts w:ascii="Tahoma" w:hAnsi="Tahoma" w:cs="Tahoma"/>
          <w:sz w:val="24"/>
          <w:szCs w:val="24"/>
          <w:u w:color="1C1C1B"/>
          <w:lang w:val="en-GB"/>
        </w:rPr>
        <w:t xml:space="preserve"> </w:t>
      </w:r>
    </w:p>
    <w:p w:rsidR="00A84E13" w:rsidRPr="00C273FA" w:rsidRDefault="00A84E13" w:rsidP="00B34F98">
      <w:pPr>
        <w:pStyle w:val="Nessunaspaziatura"/>
        <w:rPr>
          <w:rFonts w:ascii="Tahoma" w:eastAsia="Times" w:hAnsi="Tahoma" w:cs="Tahoma"/>
          <w:b/>
          <w:sz w:val="24"/>
          <w:szCs w:val="24"/>
          <w:lang w:val="en-GB"/>
        </w:rPr>
      </w:pPr>
      <w:proofErr w:type="spellStart"/>
      <w:r w:rsidRPr="00C273FA">
        <w:rPr>
          <w:rFonts w:ascii="Tahoma" w:hAnsi="Tahoma" w:cs="Tahoma"/>
          <w:b/>
          <w:sz w:val="24"/>
          <w:szCs w:val="24"/>
          <w:u w:color="1C1C1B"/>
          <w:lang w:val="en-GB"/>
        </w:rPr>
        <w:t>Villanordic</w:t>
      </w:r>
      <w:proofErr w:type="spellEnd"/>
      <w:r w:rsidRPr="00C273FA">
        <w:rPr>
          <w:rFonts w:ascii="Tahoma" w:hAnsi="Tahoma" w:cs="Tahoma"/>
          <w:b/>
          <w:sz w:val="24"/>
          <w:szCs w:val="24"/>
          <w:u w:color="1C1C1B"/>
          <w:lang w:val="en-GB"/>
        </w:rPr>
        <w:t xml:space="preserve"> </w:t>
      </w:r>
    </w:p>
    <w:p w:rsidR="005C0E30" w:rsidRPr="00C273FA" w:rsidRDefault="005C0E30" w:rsidP="00B34F98">
      <w:pPr>
        <w:pStyle w:val="Nessunaspaziatura"/>
        <w:rPr>
          <w:rFonts w:ascii="Tahoma" w:hAnsi="Tahoma" w:cs="Tahoma"/>
          <w:sz w:val="24"/>
          <w:szCs w:val="24"/>
          <w:u w:color="1C1C1B"/>
          <w:lang w:val="en-GB"/>
        </w:rPr>
      </w:pPr>
    </w:p>
    <w:p w:rsidR="001F0C29" w:rsidRPr="00C54722" w:rsidRDefault="001F0C29">
      <w:pPr>
        <w:spacing w:after="0" w:line="240" w:lineRule="auto"/>
        <w:rPr>
          <w:rFonts w:ascii="Tahoma" w:eastAsia="Helvetica" w:hAnsi="Tahoma" w:cs="Tahoma"/>
          <w:b/>
          <w:bCs/>
          <w:color w:val="auto"/>
          <w:sz w:val="24"/>
          <w:szCs w:val="24"/>
          <w:u w:color="1C1C1B"/>
          <w:lang w:val="en-GB"/>
        </w:rPr>
      </w:pPr>
    </w:p>
    <w:p w:rsidR="009358D4" w:rsidRPr="00C273FA" w:rsidRDefault="009358D4" w:rsidP="00AE3DC8">
      <w:pPr>
        <w:pStyle w:val="Nessunaspaziatura"/>
        <w:rPr>
          <w:u w:color="1C1C1B"/>
          <w:lang w:val="en-GB"/>
        </w:rPr>
      </w:pPr>
    </w:p>
    <w:p w:rsidR="009358D4" w:rsidRPr="006C7728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560" w:lineRule="atLeast"/>
        <w:rPr>
          <w:rFonts w:ascii="Tahoma" w:eastAsia="Times" w:hAnsi="Tahoma" w:cs="Tahoma"/>
          <w:color w:val="FFC000"/>
          <w:sz w:val="40"/>
          <w:szCs w:val="40"/>
          <w:lang w:val="en-GB"/>
        </w:rPr>
      </w:pPr>
      <w:r w:rsidRPr="006C7728">
        <w:rPr>
          <w:rFonts w:ascii="Tahoma" w:hAnsi="Tahoma" w:cs="Tahoma"/>
          <w:b/>
          <w:bCs/>
          <w:color w:val="FFC000"/>
          <w:sz w:val="40"/>
          <w:szCs w:val="40"/>
          <w:u w:color="1C1C1B"/>
          <w:lang w:val="en-GB"/>
        </w:rPr>
        <w:t xml:space="preserve">OPEN DAYS FITNESS &amp; WELLNESS CLUB </w:t>
      </w:r>
    </w:p>
    <w:p w:rsidR="009358D4" w:rsidRPr="001F0C29" w:rsidRDefault="009358D4" w:rsidP="009358D4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b/>
          <w:sz w:val="24"/>
          <w:szCs w:val="24"/>
          <w:u w:color="1C1C1B"/>
        </w:rPr>
        <w:t>DAL 23 AL 30 SETTEMBRE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 xml:space="preserve">I Centri Fitness e Wellness della Romagna invitano tutti a provare Corsi e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Attivit</w:t>
      </w:r>
      <w:proofErr w:type="spellEnd"/>
      <w:r w:rsidRPr="001F0C29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  <w:r w:rsidRPr="001F0C29">
        <w:rPr>
          <w:rFonts w:ascii="Tahoma" w:hAnsi="Tahoma" w:cs="Tahoma"/>
          <w:sz w:val="24"/>
          <w:szCs w:val="24"/>
          <w:u w:color="1C1C1B"/>
        </w:rPr>
        <w:t xml:space="preserve">proposti gratuitamente (è obbligatoria la prenotazione al numero o alla mail di riferimento):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BAGNO DI ROMAGNA (FC)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BODY ART FITNESS E PISCINE Strada Provinciale, 124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0543 911376 Mail: info@bodyartvillage.it Sito: www.bodyartvillage.it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CESENA (FC)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ACCADEMIA 49 Via Don G.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Minzoni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, 390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392 2303711 Sito: www.accademia49.it </w:t>
      </w:r>
    </w:p>
    <w:p w:rsidR="00525B5A" w:rsidRPr="002F734B" w:rsidRDefault="00525B5A" w:rsidP="00525B5A">
      <w:pPr>
        <w:pStyle w:val="Nessunaspaziatura"/>
        <w:spacing w:line="276" w:lineRule="auto"/>
        <w:rPr>
          <w:rFonts w:ascii="Tahoma" w:hAnsi="Tahoma" w:cs="Tahoma"/>
          <w:sz w:val="24"/>
          <w:szCs w:val="24"/>
        </w:rPr>
      </w:pPr>
      <w:r w:rsidRPr="002F734B">
        <w:rPr>
          <w:rFonts w:ascii="Tahoma" w:hAnsi="Tahoma" w:cs="Tahoma"/>
          <w:sz w:val="24"/>
          <w:szCs w:val="24"/>
        </w:rPr>
        <w:t>ARCADE POLIAMBULATORIO FISIOTERAPIA CESENA Via Salvatore 161</w:t>
      </w:r>
    </w:p>
    <w:p w:rsidR="00525B5A" w:rsidRPr="002F734B" w:rsidRDefault="00525B5A" w:rsidP="00525B5A">
      <w:pPr>
        <w:pStyle w:val="Nessunaspaziatura"/>
        <w:spacing w:line="276" w:lineRule="auto"/>
        <w:rPr>
          <w:rFonts w:ascii="Tahoma" w:hAnsi="Tahoma" w:cs="Tahoma"/>
          <w:sz w:val="24"/>
          <w:szCs w:val="24"/>
        </w:rPr>
      </w:pPr>
      <w:proofErr w:type="spellStart"/>
      <w:r w:rsidRPr="002F734B">
        <w:rPr>
          <w:rFonts w:ascii="Tahoma" w:hAnsi="Tahoma" w:cs="Tahoma"/>
          <w:sz w:val="24"/>
          <w:szCs w:val="24"/>
        </w:rPr>
        <w:t>Tel</w:t>
      </w:r>
      <w:proofErr w:type="spellEnd"/>
      <w:r w:rsidRPr="002F734B">
        <w:rPr>
          <w:rFonts w:ascii="Tahoma" w:hAnsi="Tahoma" w:cs="Tahoma"/>
          <w:sz w:val="24"/>
          <w:szCs w:val="24"/>
        </w:rPr>
        <w:t xml:space="preserve">: 0547 303578   Mail: </w:t>
      </w:r>
      <w:hyperlink r:id="rId7" w:history="1">
        <w:r w:rsidRPr="002F734B">
          <w:rPr>
            <w:rStyle w:val="Collegamentoipertestuale"/>
            <w:rFonts w:ascii="Tahoma" w:hAnsi="Tahoma" w:cs="Tahoma"/>
            <w:sz w:val="24"/>
            <w:szCs w:val="24"/>
            <w:u w:val="none"/>
          </w:rPr>
          <w:t>cesena@cooparcade.it</w:t>
        </w:r>
      </w:hyperlink>
    </w:p>
    <w:p w:rsidR="00525B5A" w:rsidRPr="002F734B" w:rsidRDefault="00525B5A" w:rsidP="00525B5A">
      <w:pPr>
        <w:pStyle w:val="Nessunaspaziatura"/>
        <w:spacing w:line="276" w:lineRule="auto"/>
        <w:rPr>
          <w:rFonts w:ascii="Tahoma" w:hAnsi="Tahoma" w:cs="Tahoma"/>
          <w:sz w:val="8"/>
          <w:szCs w:val="8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ATMAN YOGA Via Q. Bucci, 205 (presso Centro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Coming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)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F0C29">
        <w:rPr>
          <w:rFonts w:ascii="Tahoma" w:hAnsi="Tahoma" w:cs="Tahoma"/>
          <w:color w:val="1C1C1B"/>
          <w:sz w:val="24"/>
          <w:szCs w:val="24"/>
          <w:u w:color="1C1C1B"/>
          <w:lang w:val="pt-PT"/>
        </w:rPr>
        <w:t xml:space="preserve">Tel: 349 6133366 Mail: info@atmanyogacesena.com Sito: www.atmanyogacesena.com </w:t>
      </w:r>
    </w:p>
    <w:p w:rsidR="009358D4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color w:val="1C1C1B"/>
          <w:sz w:val="24"/>
          <w:szCs w:val="24"/>
          <w:u w:color="1C1C1B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BODYMASS Via dell'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Arrigoni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 296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0547.313308 - Mail: info@bodymasscesena.it Sito: www.bodymasscesena.it </w:t>
      </w:r>
    </w:p>
    <w:p w:rsidR="00C54722" w:rsidRDefault="00C54722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color w:val="1C1C1B"/>
          <w:sz w:val="24"/>
          <w:szCs w:val="24"/>
          <w:u w:color="1C1C1B"/>
        </w:rPr>
      </w:pPr>
    </w:p>
    <w:p w:rsidR="00C54722" w:rsidRPr="001F0C29" w:rsidRDefault="00C54722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</w:p>
    <w:p w:rsidR="00C54722" w:rsidRPr="001F0C29" w:rsidRDefault="00C54722" w:rsidP="00C5472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CESENA (FC)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CESENA FITNESS Via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Dandini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 7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0547.613349 - Mail: segreteria@cesenafitness.it Sito: www.cesenafitness.it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CORPUS PALESTRA Via Perticara, 50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0547 630899 Mail: info@palestracorpus.it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lastRenderedPageBreak/>
        <w:t xml:space="preserve">CSC CENTRO SPORTIVO CITTA’ DI CESENA, Via Enzo Ferrari, 240 0547 384305 - info@palestracsc.it Sito: www.palestracsc.it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KINESIA PALESTRA Via Cavalcavia, 82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Tel. 0547 675198 Mail: info@progettokinesia.it Sito: www.progettokinesia.it/wp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KINESIA POLIMBULATORIO SPORT E SALUTE Via Roncofreddo, 30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0547.675198 Mail: sportesalute@tin.it Sito: www.progettokinesia.it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NEW PIANETA FITNESS Via Mario Angeloni, 379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0547 25001 Mail: info@newpianetafitness.it Sito: www.newpianetafitness.com </w:t>
      </w:r>
    </w:p>
    <w:p w:rsidR="00525B5A" w:rsidRPr="00525B5A" w:rsidRDefault="00525B5A" w:rsidP="001F0C29">
      <w:pPr>
        <w:pStyle w:val="Nessunaspaziatura"/>
        <w:spacing w:line="276" w:lineRule="auto"/>
        <w:rPr>
          <w:rFonts w:ascii="Tahoma" w:hAnsi="Tahoma" w:cs="Tahoma"/>
          <w:sz w:val="8"/>
          <w:szCs w:val="8"/>
          <w:u w:color="1C1C1B"/>
        </w:rPr>
      </w:pPr>
    </w:p>
    <w:p w:rsidR="001F0C29" w:rsidRPr="001F0C29" w:rsidRDefault="001F0C29" w:rsidP="001F0C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>
        <w:rPr>
          <w:rFonts w:ascii="Tahoma" w:hAnsi="Tahoma" w:cs="Tahoma"/>
          <w:sz w:val="24"/>
          <w:szCs w:val="24"/>
          <w:u w:color="1C1C1B"/>
        </w:rPr>
        <w:t>STUDIO PROF.</w:t>
      </w:r>
      <w:r w:rsidR="009358D4" w:rsidRPr="001F0C29">
        <w:rPr>
          <w:rFonts w:ascii="Tahoma" w:hAnsi="Tahoma" w:cs="Tahoma"/>
          <w:sz w:val="24"/>
          <w:szCs w:val="24"/>
          <w:u w:color="1C1C1B"/>
        </w:rPr>
        <w:t xml:space="preserve"> PIE</w:t>
      </w:r>
      <w:r>
        <w:rPr>
          <w:rFonts w:ascii="Tahoma" w:hAnsi="Tahoma" w:cs="Tahoma"/>
          <w:sz w:val="24"/>
          <w:szCs w:val="24"/>
          <w:u w:color="1C1C1B"/>
        </w:rPr>
        <w:t xml:space="preserve">TRO MORIGI </w:t>
      </w:r>
      <w:r w:rsidR="009358D4" w:rsidRPr="001F0C29">
        <w:rPr>
          <w:rFonts w:ascii="Tahoma" w:hAnsi="Tahoma" w:cs="Tahoma"/>
          <w:sz w:val="24"/>
          <w:szCs w:val="24"/>
          <w:u w:color="1C1C1B"/>
        </w:rPr>
        <w:t xml:space="preserve"> Via San Vittore, 1574 </w:t>
      </w:r>
    </w:p>
    <w:p w:rsidR="001F0C29" w:rsidRPr="001F0C29" w:rsidRDefault="009358D4" w:rsidP="001F0C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Corsi di </w:t>
      </w:r>
      <w:r w:rsidR="001F0C29">
        <w:rPr>
          <w:rFonts w:ascii="Tahoma" w:hAnsi="Tahoma" w:cs="Tahoma"/>
          <w:sz w:val="24"/>
          <w:szCs w:val="24"/>
          <w:u w:color="1C1C1B"/>
        </w:rPr>
        <w:t xml:space="preserve">Educazione Posturale </w:t>
      </w:r>
      <w:proofErr w:type="spellStart"/>
      <w:r w:rsidR="001F0C29">
        <w:rPr>
          <w:rFonts w:ascii="Tahoma" w:hAnsi="Tahoma" w:cs="Tahoma"/>
          <w:sz w:val="24"/>
          <w:szCs w:val="24"/>
          <w:u w:color="1C1C1B"/>
        </w:rPr>
        <w:t>Pancafit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9358D4" w:rsidRPr="001F0C29" w:rsidRDefault="009358D4" w:rsidP="001F0C29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sz w:val="24"/>
          <w:szCs w:val="24"/>
          <w:u w:color="1C1C1B"/>
        </w:rPr>
        <w:t>Sabato 23 Settembre (Dalle 18.00 alle 20.00)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>Giovedì 28 (Dalle 18.00 alle 20.00)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>Venerdì 29 (Dalle 18.00 alle 20.00)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>Sabato 30 (Dalle 18.00 alle 20.00)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proofErr w:type="spellStart"/>
      <w:r w:rsidRPr="002F734B">
        <w:rPr>
          <w:rFonts w:ascii="Tahoma" w:hAnsi="Tahoma" w:cs="Tahoma"/>
          <w:sz w:val="24"/>
          <w:szCs w:val="24"/>
          <w:u w:color="1C1C1B"/>
        </w:rPr>
        <w:t>Tel</w:t>
      </w:r>
      <w:proofErr w:type="spellEnd"/>
      <w:r w:rsidRPr="002F734B">
        <w:rPr>
          <w:rFonts w:ascii="Tahoma" w:hAnsi="Tahoma" w:cs="Tahoma"/>
          <w:sz w:val="24"/>
          <w:szCs w:val="24"/>
          <w:u w:color="1C1C1B"/>
        </w:rPr>
        <w:t xml:space="preserve">: 348 5944059 </w:t>
      </w:r>
    </w:p>
    <w:p w:rsidR="001F0C29" w:rsidRPr="001F0C29" w:rsidRDefault="001F0C29" w:rsidP="001F0C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9358D4" w:rsidRDefault="009358D4" w:rsidP="001F0C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1F0C29">
        <w:rPr>
          <w:rFonts w:ascii="Tahoma" w:hAnsi="Tahoma" w:cs="Tahoma"/>
          <w:sz w:val="24"/>
          <w:szCs w:val="24"/>
          <w:u w:color="1C1C1B"/>
        </w:rPr>
        <w:t>STUDIO 524 Via Ravennate, 520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: 0547 380461 Mail: segreteria@studio524.it </w:t>
      </w:r>
      <w:r w:rsidR="001F0C29">
        <w:rPr>
          <w:rFonts w:ascii="Tahoma" w:hAnsi="Tahoma" w:cs="Tahoma"/>
          <w:sz w:val="24"/>
          <w:szCs w:val="24"/>
          <w:u w:color="1C1C1B"/>
        </w:rPr>
        <w:t xml:space="preserve"> </w:t>
      </w:r>
      <w:r w:rsidRPr="001F0C29">
        <w:rPr>
          <w:rFonts w:ascii="Tahoma" w:hAnsi="Tahoma" w:cs="Tahoma"/>
          <w:sz w:val="24"/>
          <w:szCs w:val="24"/>
          <w:u w:color="1C1C1B"/>
        </w:rPr>
        <w:t xml:space="preserve">Sito: </w:t>
      </w:r>
      <w:hyperlink r:id="rId8" w:history="1">
        <w:r w:rsidR="001F0C29" w:rsidRPr="002B1EAF">
          <w:rPr>
            <w:rStyle w:val="Collegamentoipertestuale"/>
            <w:rFonts w:ascii="Tahoma" w:hAnsi="Tahoma" w:cs="Tahoma"/>
            <w:sz w:val="24"/>
            <w:szCs w:val="24"/>
            <w:u w:color="1C1C1B"/>
          </w:rPr>
          <w:t>www.studio524.it</w:t>
        </w:r>
      </w:hyperlink>
      <w:r w:rsidRPr="001F0C29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1F0C29" w:rsidRPr="001F0C29" w:rsidRDefault="001F0C29" w:rsidP="001F0C29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CESENATICO (FC) </w:t>
      </w:r>
    </w:p>
    <w:p w:rsidR="009358D4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color w:val="1C1C1B"/>
          <w:sz w:val="24"/>
          <w:szCs w:val="24"/>
          <w:u w:color="1C1C1B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NEW PIANETA FITNESS Piazza Ugo Bassi, 5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349 4978761 Mail: cesenatico@newpianetafitness.it Sito: </w:t>
      </w:r>
      <w:hyperlink r:id="rId9" w:history="1">
        <w:r w:rsidR="002973E4" w:rsidRPr="00806E13">
          <w:rPr>
            <w:rStyle w:val="Collegamentoipertestuale"/>
            <w:rFonts w:ascii="Tahoma" w:hAnsi="Tahoma" w:cs="Tahoma"/>
            <w:sz w:val="24"/>
            <w:szCs w:val="24"/>
            <w:u w:color="1C1C1B"/>
          </w:rPr>
          <w:t>www.newpianetafitness.com</w:t>
        </w:r>
      </w:hyperlink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 </w:t>
      </w:r>
    </w:p>
    <w:p w:rsidR="002973E4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973E4">
        <w:rPr>
          <w:rFonts w:ascii="Tahoma" w:hAnsi="Tahoma" w:cs="Tahoma"/>
          <w:sz w:val="24"/>
          <w:szCs w:val="24"/>
          <w:u w:color="1C1C1B"/>
        </w:rPr>
        <w:t xml:space="preserve">ASSOCIAZIONE BEN..ESSERE Via </w:t>
      </w:r>
      <w:proofErr w:type="spellStart"/>
      <w:r w:rsidRPr="002973E4">
        <w:rPr>
          <w:rFonts w:ascii="Tahoma" w:hAnsi="Tahoma" w:cs="Tahoma"/>
          <w:sz w:val="24"/>
          <w:szCs w:val="24"/>
          <w:u w:color="1C1C1B"/>
        </w:rPr>
        <w:t>Saffi</w:t>
      </w:r>
      <w:proofErr w:type="spellEnd"/>
      <w:r w:rsidRPr="002973E4">
        <w:rPr>
          <w:rFonts w:ascii="Tahoma" w:hAnsi="Tahoma" w:cs="Tahoma"/>
          <w:sz w:val="24"/>
          <w:szCs w:val="24"/>
          <w:u w:color="1C1C1B"/>
        </w:rPr>
        <w:t xml:space="preserve"> 44 </w:t>
      </w:r>
    </w:p>
    <w:p w:rsidR="002973E4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>
        <w:rPr>
          <w:rFonts w:ascii="Tahoma" w:hAnsi="Tahoma" w:cs="Tahoma"/>
          <w:sz w:val="24"/>
          <w:szCs w:val="24"/>
          <w:u w:color="1C1C1B"/>
        </w:rPr>
        <w:t xml:space="preserve">Open </w:t>
      </w:r>
      <w:proofErr w:type="spellStart"/>
      <w:r>
        <w:rPr>
          <w:rFonts w:ascii="Tahoma" w:hAnsi="Tahoma" w:cs="Tahoma"/>
          <w:sz w:val="24"/>
          <w:szCs w:val="24"/>
          <w:u w:color="1C1C1B"/>
        </w:rPr>
        <w:t>Days</w:t>
      </w:r>
      <w:proofErr w:type="spellEnd"/>
      <w:r>
        <w:rPr>
          <w:rFonts w:ascii="Tahoma" w:hAnsi="Tahoma" w:cs="Tahoma"/>
          <w:sz w:val="24"/>
          <w:szCs w:val="24"/>
          <w:u w:color="1C1C1B"/>
        </w:rPr>
        <w:t xml:space="preserve"> da Martedì</w:t>
      </w:r>
      <w:r w:rsidRPr="002973E4">
        <w:rPr>
          <w:rFonts w:ascii="Tahoma" w:hAnsi="Tahoma" w:cs="Tahoma"/>
          <w:sz w:val="24"/>
          <w:szCs w:val="24"/>
          <w:u w:color="1C1C1B"/>
        </w:rPr>
        <w:t xml:space="preserve"> 26 </w:t>
      </w:r>
      <w:r>
        <w:rPr>
          <w:rFonts w:ascii="Tahoma" w:hAnsi="Tahoma" w:cs="Tahoma"/>
          <w:sz w:val="24"/>
          <w:szCs w:val="24"/>
          <w:u w:color="1C1C1B"/>
        </w:rPr>
        <w:t xml:space="preserve">Settembre </w:t>
      </w:r>
      <w:r w:rsidRPr="002973E4">
        <w:rPr>
          <w:rFonts w:ascii="Tahoma" w:hAnsi="Tahoma" w:cs="Tahoma"/>
          <w:sz w:val="24"/>
          <w:szCs w:val="24"/>
          <w:u w:color="1C1C1B"/>
        </w:rPr>
        <w:t xml:space="preserve">a </w:t>
      </w:r>
      <w:r>
        <w:rPr>
          <w:rFonts w:ascii="Tahoma" w:hAnsi="Tahoma" w:cs="Tahoma"/>
          <w:sz w:val="24"/>
          <w:szCs w:val="24"/>
          <w:u w:color="1C1C1B"/>
        </w:rPr>
        <w:t xml:space="preserve">Venerdì </w:t>
      </w:r>
      <w:r w:rsidRPr="002973E4">
        <w:rPr>
          <w:rFonts w:ascii="Tahoma" w:hAnsi="Tahoma" w:cs="Tahoma"/>
          <w:sz w:val="24"/>
          <w:szCs w:val="24"/>
          <w:u w:color="1C1C1B"/>
        </w:rPr>
        <w:t>29 Settembre</w:t>
      </w:r>
    </w:p>
    <w:p w:rsidR="002973E4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proofErr w:type="spellStart"/>
      <w:r w:rsidRPr="002973E4">
        <w:rPr>
          <w:rFonts w:ascii="Tahoma" w:hAnsi="Tahoma" w:cs="Tahoma"/>
          <w:sz w:val="24"/>
          <w:szCs w:val="24"/>
          <w:u w:color="1C1C1B"/>
        </w:rPr>
        <w:t>Tel</w:t>
      </w:r>
      <w:proofErr w:type="spellEnd"/>
      <w:r w:rsidRPr="002973E4">
        <w:rPr>
          <w:rFonts w:ascii="Tahoma" w:hAnsi="Tahoma" w:cs="Tahoma"/>
          <w:sz w:val="24"/>
          <w:szCs w:val="24"/>
          <w:u w:color="1C1C1B"/>
        </w:rPr>
        <w:t xml:space="preserve">: 347 7845445 </w:t>
      </w:r>
    </w:p>
    <w:p w:rsidR="002973E4" w:rsidRPr="001F0C29" w:rsidRDefault="002973E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CONSELICE (RA)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BARICENTRO GYM Via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Canalazzo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, 72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Info: www.facebook.com/pg/baricentrogim/about/ Esclusivamente nella giornata di Sabato 23 Settembre: Ore 9.00-11.00: Corso di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Padel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 per Bimbi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lastRenderedPageBreak/>
        <w:t xml:space="preserve">Ore 11.00: Corso di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Functional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 Training per Adulti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Ore 17.00-19.00: Corso di </w:t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Padel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 per Adulti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FAENZA (RA)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FIT&amp;JOY Via Medaglie d'Oro, 2/A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F0C29">
        <w:rPr>
          <w:rFonts w:ascii="Tahoma" w:hAnsi="Tahoma" w:cs="Tahoma"/>
          <w:color w:val="1C1C1B"/>
          <w:sz w:val="24"/>
          <w:szCs w:val="24"/>
          <w:u w:color="1C1C1B"/>
          <w:lang w:val="pt-PT"/>
        </w:rPr>
        <w:t xml:space="preserve">Tel: 0546 668436 Mail: info@fitandjoy.com Sito: www.fitandjoy.com </w:t>
      </w:r>
    </w:p>
    <w:p w:rsidR="00C273FA" w:rsidRPr="002F734B" w:rsidRDefault="00340DDA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FORLIMPOPOLI </w:t>
      </w:r>
      <w:r w:rsidR="00C273FA"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>(FC)</w:t>
      </w:r>
    </w:p>
    <w:p w:rsidR="00C273FA" w:rsidRPr="002F734B" w:rsidRDefault="00C273FA" w:rsidP="00C273FA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F734B">
        <w:rPr>
          <w:rFonts w:ascii="Tahoma" w:hAnsi="Tahoma" w:cs="Tahoma"/>
          <w:sz w:val="24"/>
          <w:szCs w:val="24"/>
          <w:u w:color="1C1C1B"/>
        </w:rPr>
        <w:t xml:space="preserve">GLAMOUR PALESTRA </w:t>
      </w:r>
      <w:r w:rsidR="00340DDA" w:rsidRPr="002F734B">
        <w:rPr>
          <w:rFonts w:ascii="Tahoma" w:hAnsi="Tahoma" w:cs="Tahoma"/>
          <w:sz w:val="24"/>
          <w:szCs w:val="24"/>
          <w:u w:color="1C1C1B"/>
        </w:rPr>
        <w:t>Via Meldola 1029</w:t>
      </w:r>
      <w:r w:rsidR="00340DDA"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 </w:t>
      </w:r>
      <w:r w:rsidR="00340DDA" w:rsidRPr="002F734B">
        <w:rPr>
          <w:rFonts w:ascii="Tahoma" w:hAnsi="Tahoma" w:cs="Tahoma"/>
          <w:iCs/>
          <w:color w:val="1C1C1B"/>
          <w:sz w:val="24"/>
          <w:szCs w:val="24"/>
          <w:u w:color="1C1C1B"/>
        </w:rPr>
        <w:t>Selbagnone</w:t>
      </w:r>
    </w:p>
    <w:p w:rsidR="00C273FA" w:rsidRPr="002F734B" w:rsidRDefault="00C273FA" w:rsidP="00C273FA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  <w:lang w:val="en-US"/>
        </w:rPr>
      </w:pPr>
      <w:r w:rsidRPr="002F734B">
        <w:rPr>
          <w:rFonts w:ascii="Tahoma" w:hAnsi="Tahoma" w:cs="Tahoma"/>
          <w:sz w:val="24"/>
          <w:szCs w:val="24"/>
          <w:u w:color="1C1C1B"/>
          <w:lang w:val="en-US"/>
        </w:rPr>
        <w:t>Tel: 054</w:t>
      </w:r>
      <w:r w:rsidR="00340DDA" w:rsidRPr="002F734B">
        <w:rPr>
          <w:rFonts w:ascii="Tahoma" w:hAnsi="Tahoma" w:cs="Tahoma"/>
          <w:sz w:val="24"/>
          <w:szCs w:val="24"/>
          <w:u w:color="1C1C1B"/>
          <w:lang w:val="en-US"/>
        </w:rPr>
        <w:t xml:space="preserve">3 745404 </w:t>
      </w:r>
      <w:r w:rsidR="00B14929" w:rsidRPr="002F734B">
        <w:rPr>
          <w:rFonts w:ascii="Tahoma" w:hAnsi="Tahoma" w:cs="Tahoma"/>
          <w:sz w:val="24"/>
          <w:szCs w:val="24"/>
          <w:u w:color="1C1C1B"/>
          <w:lang w:val="en-US"/>
        </w:rPr>
        <w:t xml:space="preserve"> </w:t>
      </w:r>
      <w:r w:rsidR="00340DDA" w:rsidRPr="002F734B">
        <w:rPr>
          <w:rFonts w:ascii="Tahoma" w:hAnsi="Tahoma" w:cs="Tahoma"/>
          <w:sz w:val="24"/>
          <w:szCs w:val="24"/>
          <w:u w:color="1C1C1B"/>
          <w:lang w:val="en-US"/>
        </w:rPr>
        <w:t xml:space="preserve">Mail: </w:t>
      </w:r>
      <w:hyperlink r:id="rId10" w:history="1">
        <w:r w:rsidR="00B14929" w:rsidRPr="002F734B">
          <w:rPr>
            <w:rStyle w:val="Collegamentoipertestuale"/>
            <w:rFonts w:ascii="Tahoma" w:hAnsi="Tahoma" w:cs="Tahoma"/>
            <w:sz w:val="24"/>
            <w:szCs w:val="24"/>
            <w:u w:color="1C1C1B"/>
            <w:lang w:val="en-US"/>
          </w:rPr>
          <w:t>asd.glamour@gmail.com</w:t>
        </w:r>
      </w:hyperlink>
      <w:r w:rsidR="00B14929" w:rsidRPr="002F734B">
        <w:rPr>
          <w:rFonts w:ascii="Tahoma" w:hAnsi="Tahoma" w:cs="Tahoma"/>
          <w:sz w:val="24"/>
          <w:szCs w:val="24"/>
          <w:u w:color="1C1C1B"/>
          <w:lang w:val="en-US"/>
        </w:rPr>
        <w:t xml:space="preserve"> </w:t>
      </w:r>
    </w:p>
    <w:p w:rsidR="00525B5A" w:rsidRPr="002F734B" w:rsidRDefault="00525B5A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en-US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GAMBETTOLA (FC) </w:t>
      </w:r>
    </w:p>
    <w:p w:rsidR="009358D4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color w:val="1C1C1B"/>
          <w:sz w:val="24"/>
          <w:szCs w:val="24"/>
          <w:u w:color="1C1C1B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WELLNESS CENTER Via Giulio Perticari, 19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345 422 6537 Mail: info@palestrawellnesscenter.it Sito: </w:t>
      </w:r>
      <w:hyperlink r:id="rId11" w:history="1">
        <w:r w:rsidR="001F0C29" w:rsidRPr="002B1EAF">
          <w:rPr>
            <w:rStyle w:val="Collegamentoipertestuale"/>
            <w:rFonts w:ascii="Tahoma" w:hAnsi="Tahoma" w:cs="Tahoma"/>
            <w:sz w:val="24"/>
            <w:szCs w:val="24"/>
            <w:u w:color="1C1C1B"/>
          </w:rPr>
          <w:t>www.palestrawellnesscenter.it</w:t>
        </w:r>
      </w:hyperlink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 </w:t>
      </w:r>
    </w:p>
    <w:p w:rsidR="001F0C29" w:rsidRPr="001F0C29" w:rsidRDefault="009358D4" w:rsidP="001F0C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1F0C29">
        <w:rPr>
          <w:rFonts w:ascii="Tahoma" w:hAnsi="Tahoma" w:cs="Tahoma"/>
          <w:sz w:val="24"/>
          <w:szCs w:val="24"/>
          <w:u w:color="1C1C1B"/>
        </w:rPr>
        <w:t>IN SINTONIA Via Gramsci 2 (1° piano)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proofErr w:type="spellStart"/>
      <w:r w:rsidRPr="002F734B">
        <w:rPr>
          <w:rFonts w:ascii="Tahoma" w:hAnsi="Tahoma" w:cs="Tahoma"/>
          <w:sz w:val="24"/>
          <w:szCs w:val="24"/>
          <w:u w:color="1C1C1B"/>
        </w:rPr>
        <w:t>Tel</w:t>
      </w:r>
      <w:proofErr w:type="spellEnd"/>
      <w:r w:rsidRPr="002F734B">
        <w:rPr>
          <w:rFonts w:ascii="Tahoma" w:hAnsi="Tahoma" w:cs="Tahoma"/>
          <w:sz w:val="24"/>
          <w:szCs w:val="24"/>
          <w:u w:color="1C1C1B"/>
        </w:rPr>
        <w:t>: 339 856 3386</w:t>
      </w:r>
      <w:r w:rsidRPr="001F0C29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1F0C29">
        <w:rPr>
          <w:rFonts w:ascii="Tahoma" w:hAnsi="Tahoma" w:cs="Tahoma"/>
          <w:sz w:val="24"/>
          <w:szCs w:val="24"/>
          <w:u w:color="1C1C1B"/>
        </w:rPr>
        <w:t xml:space="preserve">Esclusivamente nella giornata di Mercoledì 27 Settembre: </w:t>
      </w:r>
    </w:p>
    <w:p w:rsidR="001F0C29" w:rsidRPr="001F0C29" w:rsidRDefault="009358D4" w:rsidP="001F0C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1F0C29">
        <w:rPr>
          <w:rFonts w:ascii="Tahoma" w:hAnsi="Tahoma" w:cs="Tahoma"/>
          <w:sz w:val="24"/>
          <w:szCs w:val="24"/>
          <w:u w:color="1C1C1B"/>
        </w:rPr>
        <w:t>Ore 10.00: Corso di Ginnastica Funzionale (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Lightin®Body</w:t>
      </w:r>
      <w:proofErr w:type="spellEnd"/>
      <w:r w:rsidRPr="001F0C29">
        <w:rPr>
          <w:rFonts w:ascii="Tahoma" w:hAnsi="Tahoma" w:cs="Tahoma"/>
          <w:sz w:val="24"/>
          <w:szCs w:val="24"/>
          <w:u w:color="1C1C1B"/>
        </w:rPr>
        <w:t xml:space="preserve"> ) </w:t>
      </w:r>
    </w:p>
    <w:p w:rsidR="009358D4" w:rsidRDefault="009358D4" w:rsidP="001F0C29">
      <w:pPr>
        <w:pStyle w:val="Nessunaspaziatura"/>
        <w:spacing w:line="276" w:lineRule="auto"/>
        <w:rPr>
          <w:u w:color="1C1C1B"/>
        </w:rPr>
      </w:pPr>
      <w:r w:rsidRPr="001F0C29">
        <w:rPr>
          <w:rFonts w:ascii="Tahoma" w:hAnsi="Tahoma" w:cs="Tahoma"/>
          <w:sz w:val="24"/>
          <w:szCs w:val="24"/>
          <w:u w:color="1C1C1B"/>
        </w:rPr>
        <w:t xml:space="preserve">Ore 20.00: Relax </w:t>
      </w:r>
      <w:proofErr w:type="spellStart"/>
      <w:r w:rsidRPr="001F0C29">
        <w:rPr>
          <w:rFonts w:ascii="Tahoma" w:hAnsi="Tahoma" w:cs="Tahoma"/>
          <w:sz w:val="24"/>
          <w:szCs w:val="24"/>
          <w:u w:color="1C1C1B"/>
        </w:rPr>
        <w:t>Therapy</w:t>
      </w:r>
      <w:proofErr w:type="spellEnd"/>
      <w:r w:rsidRPr="001F0C29">
        <w:rPr>
          <w:u w:color="1C1C1B"/>
        </w:rPr>
        <w:t xml:space="preserve"> </w:t>
      </w:r>
    </w:p>
    <w:p w:rsidR="001F0C29" w:rsidRPr="001F0C29" w:rsidRDefault="001F0C29" w:rsidP="001F0C29">
      <w:pPr>
        <w:pStyle w:val="Nessunaspaziatura"/>
        <w:spacing w:line="276" w:lineRule="auto"/>
        <w:rPr>
          <w:rFonts w:eastAsia="Times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LONGIANO (FC)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OTTO SPORTING CLUB Via Case Missiroli, 1210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348 860 2070 Sito: www.around-sport.it/web/otto </w:t>
      </w:r>
    </w:p>
    <w:p w:rsidR="00707C33" w:rsidRPr="00C273FA" w:rsidRDefault="009358D4" w:rsidP="00707C33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  <w:lang w:val="en-GB"/>
        </w:rPr>
      </w:pPr>
      <w:r w:rsidRPr="00C273FA">
        <w:rPr>
          <w:rFonts w:ascii="Tahoma" w:hAnsi="Tahoma" w:cs="Tahoma"/>
          <w:sz w:val="24"/>
          <w:szCs w:val="24"/>
          <w:u w:color="1C1C1B"/>
          <w:lang w:val="en-GB"/>
        </w:rPr>
        <w:t>OTTO SPORTING CLUB (</w:t>
      </w:r>
      <w:proofErr w:type="spellStart"/>
      <w:r w:rsidRPr="00C273FA">
        <w:rPr>
          <w:rFonts w:ascii="Tahoma" w:hAnsi="Tahoma" w:cs="Tahoma"/>
          <w:sz w:val="24"/>
          <w:szCs w:val="24"/>
          <w:u w:color="1C1C1B"/>
          <w:lang w:val="en-GB"/>
        </w:rPr>
        <w:t>Therapic</w:t>
      </w:r>
      <w:proofErr w:type="spellEnd"/>
      <w:r w:rsidRPr="00C273FA">
        <w:rPr>
          <w:rFonts w:ascii="Tahoma" w:hAnsi="Tahoma" w:cs="Tahoma"/>
          <w:sz w:val="24"/>
          <w:szCs w:val="24"/>
          <w:u w:color="1C1C1B"/>
          <w:lang w:val="en-GB"/>
        </w:rPr>
        <w:t xml:space="preserve"> Indoor Cycling) Via Case </w:t>
      </w:r>
      <w:proofErr w:type="spellStart"/>
      <w:r w:rsidRPr="00C273FA">
        <w:rPr>
          <w:rFonts w:ascii="Tahoma" w:hAnsi="Tahoma" w:cs="Tahoma"/>
          <w:sz w:val="24"/>
          <w:szCs w:val="24"/>
          <w:u w:color="1C1C1B"/>
          <w:lang w:val="en-GB"/>
        </w:rPr>
        <w:t>Missiroli</w:t>
      </w:r>
      <w:proofErr w:type="spellEnd"/>
      <w:r w:rsidRPr="00C273FA">
        <w:rPr>
          <w:rFonts w:ascii="Tahoma" w:hAnsi="Tahoma" w:cs="Tahoma"/>
          <w:sz w:val="24"/>
          <w:szCs w:val="24"/>
          <w:u w:color="1C1C1B"/>
          <w:lang w:val="en-GB"/>
        </w:rPr>
        <w:t xml:space="preserve">, 1210 </w:t>
      </w:r>
    </w:p>
    <w:p w:rsidR="009358D4" w:rsidRDefault="009358D4" w:rsidP="00707C33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proofErr w:type="spellStart"/>
      <w:r w:rsidRPr="00707C33">
        <w:rPr>
          <w:rFonts w:ascii="Tahoma" w:hAnsi="Tahoma" w:cs="Tahoma"/>
          <w:sz w:val="24"/>
          <w:szCs w:val="24"/>
          <w:u w:color="1C1C1B"/>
        </w:rPr>
        <w:t>Tel</w:t>
      </w:r>
      <w:proofErr w:type="spellEnd"/>
      <w:r w:rsidRPr="00707C33">
        <w:rPr>
          <w:rFonts w:ascii="Tahoma" w:hAnsi="Tahoma" w:cs="Tahoma"/>
          <w:sz w:val="24"/>
          <w:szCs w:val="24"/>
          <w:u w:color="1C1C1B"/>
        </w:rPr>
        <w:t xml:space="preserve">: 334 8333111 Sito: therapicindoorcycling.it </w:t>
      </w:r>
    </w:p>
    <w:p w:rsidR="00707C33" w:rsidRDefault="00707C33" w:rsidP="00707C33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C54722" w:rsidRDefault="00C54722" w:rsidP="00707C33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C54722" w:rsidRPr="00707C33" w:rsidRDefault="00C54722" w:rsidP="00707C33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LUGO (RA) </w:t>
      </w:r>
    </w:p>
    <w:p w:rsidR="00422E24" w:rsidRPr="00422E24" w:rsidRDefault="009358D4" w:rsidP="00422E2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422E24">
        <w:rPr>
          <w:rFonts w:ascii="Tahoma" w:hAnsi="Tahoma" w:cs="Tahoma"/>
          <w:sz w:val="24"/>
          <w:szCs w:val="24"/>
          <w:u w:color="1C1C1B"/>
        </w:rPr>
        <w:t xml:space="preserve">OFFICINA 25 Via Alberto Acquacalda, 25 </w:t>
      </w:r>
    </w:p>
    <w:p w:rsidR="009358D4" w:rsidRPr="00C273FA" w:rsidRDefault="009358D4" w:rsidP="00422E2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proofErr w:type="spellStart"/>
      <w:r w:rsidRPr="00C273FA">
        <w:rPr>
          <w:rFonts w:ascii="Tahoma" w:hAnsi="Tahoma" w:cs="Tahoma"/>
          <w:sz w:val="24"/>
          <w:szCs w:val="24"/>
          <w:u w:color="1C1C1B"/>
        </w:rPr>
        <w:t>Tel</w:t>
      </w:r>
      <w:proofErr w:type="spellEnd"/>
      <w:r w:rsidRPr="00C273FA">
        <w:rPr>
          <w:rFonts w:ascii="Tahoma" w:hAnsi="Tahoma" w:cs="Tahoma"/>
          <w:sz w:val="24"/>
          <w:szCs w:val="24"/>
          <w:u w:color="1C1C1B"/>
        </w:rPr>
        <w:t xml:space="preserve">: 0545 288712 Mail: </w:t>
      </w:r>
      <w:hyperlink r:id="rId12" w:history="1">
        <w:r w:rsidR="00422E24" w:rsidRPr="00C273FA">
          <w:rPr>
            <w:rStyle w:val="Collegamentoipertestuale"/>
            <w:rFonts w:ascii="Tahoma" w:hAnsi="Tahoma" w:cs="Tahoma"/>
            <w:sz w:val="24"/>
            <w:szCs w:val="24"/>
            <w:u w:color="1C1C1B"/>
          </w:rPr>
          <w:t>info@officina25.it</w:t>
        </w:r>
      </w:hyperlink>
      <w:r w:rsidRPr="00C273FA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422E24" w:rsidRPr="00C273FA" w:rsidRDefault="00422E24" w:rsidP="00422E24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MERCATO SARACENO (FC) </w:t>
      </w:r>
    </w:p>
    <w:p w:rsidR="00422E24" w:rsidRPr="00422E24" w:rsidRDefault="009358D4" w:rsidP="00422E24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422E24">
        <w:rPr>
          <w:rFonts w:ascii="Tahoma" w:hAnsi="Tahoma" w:cs="Tahoma"/>
          <w:sz w:val="24"/>
          <w:szCs w:val="24"/>
          <w:u w:color="1C1C1B"/>
        </w:rPr>
        <w:t xml:space="preserve">BODYART FITNESS E PISCINE Via Sandro Pertini, 5 </w:t>
      </w:r>
    </w:p>
    <w:p w:rsidR="009358D4" w:rsidRPr="00C273FA" w:rsidRDefault="009358D4" w:rsidP="00422E24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proofErr w:type="spellStart"/>
      <w:r w:rsidRPr="00C273FA">
        <w:rPr>
          <w:rFonts w:ascii="Tahoma" w:hAnsi="Tahoma" w:cs="Tahoma"/>
          <w:sz w:val="24"/>
          <w:szCs w:val="24"/>
          <w:u w:color="1C1C1B"/>
        </w:rPr>
        <w:lastRenderedPageBreak/>
        <w:t>Tel</w:t>
      </w:r>
      <w:proofErr w:type="spellEnd"/>
      <w:r w:rsidRPr="00C273FA">
        <w:rPr>
          <w:rFonts w:ascii="Tahoma" w:hAnsi="Tahoma" w:cs="Tahoma"/>
          <w:sz w:val="24"/>
          <w:szCs w:val="24"/>
          <w:u w:color="1C1C1B"/>
        </w:rPr>
        <w:t xml:space="preserve">: 0547 90161 Mail: </w:t>
      </w:r>
      <w:hyperlink r:id="rId13" w:history="1">
        <w:r w:rsidR="00422E24" w:rsidRPr="00C273FA">
          <w:rPr>
            <w:rStyle w:val="Collegamentoipertestuale"/>
            <w:rFonts w:ascii="Tahoma" w:hAnsi="Tahoma" w:cs="Tahoma"/>
            <w:sz w:val="24"/>
            <w:szCs w:val="24"/>
            <w:u w:color="1C1C1B"/>
          </w:rPr>
          <w:t>mercato@bodyartvillage.it</w:t>
        </w:r>
      </w:hyperlink>
      <w:r w:rsidRPr="00C273FA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422E24" w:rsidRPr="00C273FA" w:rsidRDefault="00422E24" w:rsidP="00422E24">
      <w:pPr>
        <w:pStyle w:val="Nessunaspaziatura"/>
        <w:rPr>
          <w:rFonts w:ascii="Tahoma" w:eastAsia="Times" w:hAnsi="Tahoma" w:cs="Tahoma"/>
          <w:sz w:val="24"/>
          <w:szCs w:val="24"/>
        </w:rPr>
      </w:pP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SANTARCANGELO (RN)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RAMI BENESSERE E SPORT Via Santarcangelese, 1017</w:t>
      </w:r>
      <w:r w:rsidRPr="001F0C29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proofErr w:type="spellStart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>Tel</w:t>
      </w:r>
      <w:proofErr w:type="spellEnd"/>
      <w:r w:rsidRPr="001F0C29">
        <w:rPr>
          <w:rFonts w:ascii="Tahoma" w:hAnsi="Tahoma" w:cs="Tahoma"/>
          <w:color w:val="1C1C1B"/>
          <w:sz w:val="24"/>
          <w:szCs w:val="24"/>
          <w:u w:color="1C1C1B"/>
        </w:rPr>
        <w:t xml:space="preserve">: 0541 623932 Mail: rami.benesseresport@gmail.com Sito: www.ramibenesseresport.it </w:t>
      </w:r>
    </w:p>
    <w:p w:rsidR="009358D4" w:rsidRPr="001F0C29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F0C29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SAVIGNANO (FC) </w:t>
      </w:r>
    </w:p>
    <w:p w:rsidR="00422E24" w:rsidRPr="00422E24" w:rsidRDefault="009358D4" w:rsidP="00422E2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422E24">
        <w:rPr>
          <w:rFonts w:ascii="Tahoma" w:hAnsi="Tahoma" w:cs="Tahoma"/>
          <w:sz w:val="24"/>
          <w:szCs w:val="24"/>
          <w:u w:color="1C1C1B"/>
        </w:rPr>
        <w:t xml:space="preserve">SEVEN SPORTING CLUB Viale della Resistenza, 31 </w:t>
      </w:r>
    </w:p>
    <w:p w:rsidR="009358D4" w:rsidRDefault="009358D4" w:rsidP="00B149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proofErr w:type="spellStart"/>
      <w:r w:rsidRPr="00C273FA">
        <w:rPr>
          <w:rFonts w:ascii="Tahoma" w:hAnsi="Tahoma" w:cs="Tahoma"/>
          <w:sz w:val="24"/>
          <w:szCs w:val="24"/>
          <w:u w:color="1C1C1B"/>
        </w:rPr>
        <w:t>Tel</w:t>
      </w:r>
      <w:proofErr w:type="spellEnd"/>
      <w:r w:rsidRPr="00C273FA">
        <w:rPr>
          <w:rFonts w:ascii="Tahoma" w:hAnsi="Tahoma" w:cs="Tahoma"/>
          <w:sz w:val="24"/>
          <w:szCs w:val="24"/>
          <w:u w:color="1C1C1B"/>
        </w:rPr>
        <w:t xml:space="preserve">: 0541 946005 Email: </w:t>
      </w:r>
      <w:hyperlink r:id="rId14" w:history="1">
        <w:r w:rsidR="00894F10" w:rsidRPr="00806E13">
          <w:rPr>
            <w:rStyle w:val="Collegamentoipertestuale"/>
            <w:rFonts w:ascii="Tahoma" w:hAnsi="Tahoma" w:cs="Tahoma"/>
            <w:sz w:val="24"/>
            <w:szCs w:val="24"/>
            <w:u w:color="1C1C1B"/>
          </w:rPr>
          <w:t>info@sevensportingclub.it</w:t>
        </w:r>
      </w:hyperlink>
      <w:r w:rsidRPr="00C273FA">
        <w:rPr>
          <w:rFonts w:ascii="Tahoma" w:hAnsi="Tahoma" w:cs="Tahoma"/>
          <w:sz w:val="24"/>
          <w:szCs w:val="24"/>
          <w:u w:color="1C1C1B"/>
        </w:rPr>
        <w:t xml:space="preserve"> </w:t>
      </w:r>
    </w:p>
    <w:p w:rsidR="00894F10" w:rsidRDefault="00894F10" w:rsidP="00B149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894F10" w:rsidRDefault="00894F10" w:rsidP="00B14929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894F10" w:rsidRPr="00C273FA" w:rsidRDefault="00894F10" w:rsidP="00B14929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560" w:lineRule="atLeast"/>
        <w:rPr>
          <w:rFonts w:ascii="Tahoma" w:eastAsia="Times" w:hAnsi="Tahoma" w:cs="Tahoma"/>
          <w:sz w:val="32"/>
          <w:szCs w:val="32"/>
        </w:rPr>
      </w:pPr>
      <w:r w:rsidRPr="001567F0">
        <w:rPr>
          <w:rFonts w:ascii="Tahoma" w:hAnsi="Tahoma" w:cs="Tahoma"/>
          <w:b/>
          <w:bCs/>
          <w:color w:val="FF0000"/>
          <w:sz w:val="32"/>
          <w:szCs w:val="32"/>
          <w:u w:color="1C1C1B"/>
        </w:rPr>
        <w:t>ATTIVIT</w:t>
      </w:r>
      <w:r w:rsidRPr="001567F0">
        <w:rPr>
          <w:rFonts w:ascii="Tahoma" w:hAnsi="Tahoma" w:cs="Tahoma"/>
          <w:b/>
          <w:bCs/>
          <w:color w:val="FF0000"/>
          <w:sz w:val="32"/>
          <w:szCs w:val="32"/>
          <w:u w:color="1C1C1B"/>
          <w:lang w:val="fr-FR"/>
        </w:rPr>
        <w:t xml:space="preserve">À </w:t>
      </w:r>
      <w:r w:rsidRPr="001567F0">
        <w:rPr>
          <w:rFonts w:ascii="Tahoma" w:hAnsi="Tahoma" w:cs="Tahoma"/>
          <w:b/>
          <w:bCs/>
          <w:color w:val="FF0000"/>
          <w:sz w:val="32"/>
          <w:szCs w:val="32"/>
          <w:u w:color="1C1C1B"/>
        </w:rPr>
        <w:t>SPORTIVE PER BAMBINI E RAGAZZI</w:t>
      </w:r>
      <w:r w:rsidRPr="001567F0">
        <w:rPr>
          <w:rFonts w:ascii="Tahoma" w:hAnsi="Tahoma" w:cs="Tahoma"/>
          <w:b/>
          <w:bCs/>
          <w:color w:val="1C1C1B"/>
          <w:sz w:val="32"/>
          <w:szCs w:val="32"/>
          <w:u w:color="1C1C1B"/>
        </w:rPr>
        <w:t xml:space="preserve"> </w:t>
      </w:r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 xml:space="preserve">EVENTI E INIZIATIVE PER EDUCARE I PIÙ GIOVANI ALLA VITA ATTIVA. </w:t>
      </w:r>
    </w:p>
    <w:p w:rsidR="00270BB2" w:rsidRPr="002F734B" w:rsidRDefault="00270BB2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CONSELICE(RA) </w:t>
      </w:r>
    </w:p>
    <w:p w:rsidR="009358D4" w:rsidRPr="001567F0" w:rsidRDefault="009358D4" w:rsidP="009358D4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1567F0">
        <w:rPr>
          <w:rFonts w:ascii="Tahoma" w:hAnsi="Tahoma" w:cs="Tahoma"/>
          <w:sz w:val="24"/>
          <w:szCs w:val="24"/>
          <w:u w:color="1C1C1B"/>
        </w:rPr>
        <w:t>FESTA DELLO SPORT – 23 Settembre</w:t>
      </w:r>
      <w:r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9358D4" w:rsidRPr="001567F0" w:rsidRDefault="009358D4" w:rsidP="009358D4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1567F0">
        <w:rPr>
          <w:rFonts w:ascii="Tahoma" w:hAnsi="Tahoma" w:cs="Tahoma"/>
          <w:sz w:val="24"/>
          <w:szCs w:val="24"/>
          <w:u w:color="1C1C1B"/>
        </w:rPr>
        <w:t>ATTIVIT</w:t>
      </w:r>
      <w:r w:rsidRPr="001567F0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  <w:r w:rsidRPr="002F734B">
        <w:rPr>
          <w:rFonts w:ascii="Tahoma" w:hAnsi="Tahoma" w:cs="Tahoma"/>
          <w:sz w:val="24"/>
          <w:szCs w:val="24"/>
          <w:u w:color="1C1C1B"/>
        </w:rPr>
        <w:t>PER BAMBINI E RAGAZZI DAI 6 AI 14 ANNI</w:t>
      </w:r>
      <w:r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9358D4" w:rsidRPr="001567F0" w:rsidRDefault="00A93A35" w:rsidP="00966B9A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>
        <w:rPr>
          <w:rFonts w:ascii="Tahoma" w:hAnsi="Tahoma" w:cs="Tahoma"/>
          <w:sz w:val="24"/>
          <w:szCs w:val="24"/>
          <w:u w:color="1C1C1B"/>
        </w:rPr>
        <w:t>C</w:t>
      </w:r>
      <w:r w:rsidR="009358D4" w:rsidRPr="001567F0">
        <w:rPr>
          <w:rFonts w:ascii="Tahoma" w:hAnsi="Tahoma" w:cs="Tahoma"/>
          <w:sz w:val="24"/>
          <w:szCs w:val="24"/>
          <w:u w:color="1C1C1B"/>
        </w:rPr>
        <w:t>ampo sportivo</w:t>
      </w:r>
      <w:r w:rsidRPr="00A93A35">
        <w:rPr>
          <w:rFonts w:ascii="Tahoma" w:hAnsi="Tahoma" w:cs="Tahoma"/>
          <w:sz w:val="24"/>
          <w:szCs w:val="24"/>
          <w:u w:color="1C1C1B"/>
        </w:rPr>
        <w:t xml:space="preserve"> </w:t>
      </w:r>
      <w:r w:rsidRPr="001567F0">
        <w:rPr>
          <w:rFonts w:ascii="Tahoma" w:hAnsi="Tahoma" w:cs="Tahoma"/>
          <w:sz w:val="24"/>
          <w:szCs w:val="24"/>
          <w:u w:color="1C1C1B"/>
        </w:rPr>
        <w:t>San Patrizio</w:t>
      </w:r>
      <w:r w:rsidR="009358D4"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  <w:r w:rsidR="009358D4" w:rsidRPr="001567F0">
        <w:rPr>
          <w:rFonts w:ascii="Tahoma" w:hAnsi="Tahoma" w:cs="Tahoma"/>
          <w:sz w:val="24"/>
          <w:szCs w:val="24"/>
          <w:u w:color="1C1C1B"/>
        </w:rPr>
        <w:t>Ore 15.00-18.30: Prove gratuite di varie discipline (ginnastica artistica, danza, ciclismo, corsa, calcio, tennis, pallavolo)</w:t>
      </w:r>
      <w:r w:rsidR="009358D4"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  <w:r w:rsidR="009358D4" w:rsidRPr="001567F0">
        <w:rPr>
          <w:rFonts w:ascii="Tahoma" w:hAnsi="Tahoma" w:cs="Tahoma"/>
          <w:sz w:val="24"/>
          <w:szCs w:val="24"/>
          <w:u w:color="1C1C1B"/>
        </w:rPr>
        <w:t>Ore 16.30: Staffetta del miglio (gara podistica per bambini e adulti)</w:t>
      </w:r>
      <w:r w:rsidR="009358D4"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9358D4" w:rsidRPr="001567F0" w:rsidRDefault="009358D4" w:rsidP="00966B9A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1567F0">
        <w:rPr>
          <w:rFonts w:ascii="Tahoma" w:hAnsi="Tahoma" w:cs="Tahoma"/>
          <w:sz w:val="24"/>
          <w:szCs w:val="24"/>
          <w:u w:color="1C1C1B"/>
        </w:rPr>
        <w:t xml:space="preserve">A cura del Comune di Conselice e Atletica San Patrizio ASD </w:t>
      </w:r>
    </w:p>
    <w:p w:rsidR="009358D4" w:rsidRPr="001567F0" w:rsidRDefault="009358D4" w:rsidP="00966B9A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1567F0">
        <w:rPr>
          <w:rFonts w:ascii="Tahoma" w:hAnsi="Tahoma" w:cs="Tahoma"/>
          <w:sz w:val="24"/>
          <w:szCs w:val="24"/>
          <w:u w:color="1C1C1B"/>
        </w:rPr>
        <w:t xml:space="preserve">Info: 0545 986918 – Cell. 349 7844757 </w:t>
      </w:r>
    </w:p>
    <w:p w:rsidR="0002387B" w:rsidRDefault="0002387B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</w:pPr>
      <w:bookmarkStart w:id="0" w:name="_GoBack"/>
      <w:bookmarkEnd w:id="0"/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567F0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CESENA (FC) </w:t>
      </w:r>
    </w:p>
    <w:p w:rsidR="00A46E49" w:rsidRDefault="009358D4" w:rsidP="009358D4">
      <w:pPr>
        <w:pStyle w:val="Nessunaspaziatura"/>
        <w:rPr>
          <w:rFonts w:ascii="Tahoma" w:hAnsi="Tahoma" w:cs="Tahoma"/>
          <w:color w:val="1C1C1B"/>
          <w:sz w:val="24"/>
          <w:szCs w:val="24"/>
          <w:u w:color="1C1C1B"/>
        </w:rPr>
      </w:pPr>
      <w:r w:rsidRPr="001567F0">
        <w:rPr>
          <w:rFonts w:ascii="Tahoma" w:hAnsi="Tahoma" w:cs="Tahoma"/>
          <w:sz w:val="24"/>
          <w:szCs w:val="24"/>
          <w:u w:color="1C1C1B"/>
        </w:rPr>
        <w:t>GINNASTICA ARTISTICA E RITMICA - Dal 25 al 29 Settembre</w:t>
      </w:r>
      <w:r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9358D4" w:rsidRPr="001567F0" w:rsidRDefault="009358D4" w:rsidP="009358D4">
      <w:pPr>
        <w:pStyle w:val="Nessunaspaziatura"/>
        <w:rPr>
          <w:rFonts w:ascii="Tahoma" w:hAnsi="Tahoma" w:cs="Tahoma"/>
          <w:color w:val="1C1C1B"/>
          <w:sz w:val="24"/>
          <w:szCs w:val="24"/>
          <w:u w:color="1C1C1B"/>
        </w:rPr>
      </w:pP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>ATTIVIT</w:t>
      </w:r>
      <w:r w:rsidRPr="001567F0">
        <w:rPr>
          <w:rFonts w:ascii="Tahoma" w:hAnsi="Tahoma" w:cs="Tahoma"/>
          <w:color w:val="1C1C1B"/>
          <w:sz w:val="24"/>
          <w:szCs w:val="24"/>
          <w:u w:color="1C1C1B"/>
          <w:lang w:val="fr-FR"/>
        </w:rPr>
        <w:t xml:space="preserve">À </w:t>
      </w:r>
      <w:r w:rsidRPr="002F734B">
        <w:rPr>
          <w:rFonts w:ascii="Tahoma" w:hAnsi="Tahoma" w:cs="Tahoma"/>
          <w:color w:val="1C1C1B"/>
          <w:sz w:val="24"/>
          <w:szCs w:val="24"/>
          <w:u w:color="1C1C1B"/>
        </w:rPr>
        <w:t>GRATUITE PER BAMBINE DAI 5 AI 16 ANNI</w:t>
      </w:r>
      <w:r w:rsidRPr="001567F0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</w:p>
    <w:p w:rsidR="009358D4" w:rsidRPr="001567F0" w:rsidRDefault="009358D4" w:rsidP="009358D4">
      <w:pPr>
        <w:pStyle w:val="Nessunaspaziatura"/>
        <w:rPr>
          <w:rFonts w:ascii="Tahoma" w:hAnsi="Tahoma" w:cs="Tahoma"/>
          <w:color w:val="1C1C1B"/>
          <w:sz w:val="24"/>
          <w:szCs w:val="24"/>
          <w:u w:color="1C1C1B"/>
        </w:rPr>
      </w:pP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>CORSI DI GINNASTICA ARTISTICA:</w:t>
      </w:r>
      <w:r w:rsidRPr="001567F0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>Palestra Borello (Presso Scuola Secondaria Borello) - Lunedì e Mercoledì ore 17.00-19.00</w:t>
      </w:r>
      <w:r w:rsidRPr="001567F0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>Palestra Calisese (Presso Scuola Media Calisese) - Lunedì e Giovedì ore 17.30-19.30</w:t>
      </w:r>
      <w:r w:rsidRPr="001567F0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>Palestra Macerone (Presso Scuola Primaria Macerone) - Lunedì e Giovedì ore 16.30-18.30</w:t>
      </w:r>
      <w:r w:rsidRPr="001567F0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>Palestra Pievesestina (Presso Scuola Primaria Pievesestina) - Lunedì e Giovedì ore 17.30-19.30</w:t>
      </w:r>
      <w:r w:rsidRPr="001567F0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 xml:space="preserve">Palestra Ponte Abbadesse (Presso Scuola Primaria Ponte Abbadesse) - Lunedì e Giovedì ore 17.30-19.30 Palestra Sant'Egidio (Presso Scuola Secondaria Anna Frank) - Lunedì e Mercoledì ore 17.00-19.00 </w:t>
      </w:r>
    </w:p>
    <w:p w:rsidR="009358D4" w:rsidRPr="001567F0" w:rsidRDefault="009358D4" w:rsidP="009358D4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 xml:space="preserve">Palestra Seminario - Via del Seminario, 85 (Zona Ospedale) - Martedì e Venerdì ore 17.00-20.00 </w:t>
      </w:r>
    </w:p>
    <w:p w:rsidR="009358D4" w:rsidRPr="001567F0" w:rsidRDefault="009358D4" w:rsidP="009358D4">
      <w:pPr>
        <w:pStyle w:val="Nessunaspaziatura"/>
        <w:rPr>
          <w:rFonts w:ascii="Tahoma" w:hAnsi="Tahoma" w:cs="Tahoma"/>
          <w:color w:val="1C1C1B"/>
          <w:sz w:val="24"/>
          <w:szCs w:val="24"/>
          <w:u w:color="1C1C1B"/>
        </w:rPr>
      </w:pPr>
    </w:p>
    <w:p w:rsidR="009358D4" w:rsidRPr="001567F0" w:rsidRDefault="009358D4" w:rsidP="009358D4">
      <w:pPr>
        <w:pStyle w:val="Nessunaspaziatura"/>
        <w:rPr>
          <w:rFonts w:ascii="Tahoma" w:hAnsi="Tahoma" w:cs="Tahoma"/>
          <w:color w:val="1C1C1B"/>
          <w:sz w:val="24"/>
          <w:szCs w:val="24"/>
          <w:u w:color="1C1C1B"/>
        </w:rPr>
      </w:pP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>CORSI DI GINNASTICA RITMICA:</w:t>
      </w:r>
      <w:r w:rsidRPr="001567F0">
        <w:rPr>
          <w:rFonts w:ascii="Tahoma" w:eastAsia="Arial Unicode MS" w:hAnsi="Tahoma" w:cs="Tahoma"/>
          <w:color w:val="1C1C1B"/>
          <w:sz w:val="24"/>
          <w:szCs w:val="24"/>
          <w:u w:color="1C1C1B"/>
        </w:rPr>
        <w:br/>
      </w: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 xml:space="preserve">Palestra Fiorita (Presso Scuola Primaria Fiorita) - Mercoledì e Venerdì ore 17.00-19.00 </w:t>
      </w:r>
    </w:p>
    <w:p w:rsidR="009358D4" w:rsidRPr="001567F0" w:rsidRDefault="009358D4" w:rsidP="009358D4">
      <w:pPr>
        <w:pStyle w:val="Nessunaspaziatura"/>
        <w:rPr>
          <w:rFonts w:ascii="Tahoma" w:hAnsi="Tahoma" w:cs="Tahoma"/>
          <w:color w:val="1C1C1B"/>
          <w:sz w:val="24"/>
          <w:szCs w:val="24"/>
          <w:u w:color="1C1C1B"/>
        </w:rPr>
      </w:pPr>
    </w:p>
    <w:p w:rsidR="009358D4" w:rsidRPr="001567F0" w:rsidRDefault="009358D4" w:rsidP="009358D4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567F0">
        <w:rPr>
          <w:rFonts w:ascii="Tahoma" w:hAnsi="Tahoma" w:cs="Tahoma"/>
          <w:color w:val="1C1C1B"/>
          <w:sz w:val="24"/>
          <w:szCs w:val="24"/>
          <w:u w:color="1C1C1B"/>
        </w:rPr>
        <w:t xml:space="preserve">A cura della POLISPORTIVA ENDAS CESENA Info: Tel. 0547 27603 (ore 8.30-12.30) </w:t>
      </w:r>
    </w:p>
    <w:p w:rsidR="009358D4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</w:p>
    <w:p w:rsidR="00742474" w:rsidRPr="002F734B" w:rsidRDefault="0074247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2F734B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RAVENNA </w:t>
      </w:r>
    </w:p>
    <w:p w:rsidR="00742474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>SPORT IN DARSENA - Dal 21 al 24 Settembre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742474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>ATTIVIT</w:t>
      </w:r>
      <w:r w:rsidRPr="00284C57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  <w:r w:rsidRPr="002F734B">
        <w:rPr>
          <w:rFonts w:ascii="Tahoma" w:hAnsi="Tahoma" w:cs="Tahoma"/>
          <w:sz w:val="24"/>
          <w:szCs w:val="24"/>
          <w:u w:color="1C1C1B"/>
        </w:rPr>
        <w:t>APERTE A TUTTI I GIOVANI DELLE SCUOLE DI RAVENNA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742474" w:rsidRDefault="0074247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>
        <w:rPr>
          <w:rFonts w:ascii="Tahoma" w:hAnsi="Tahoma" w:cs="Tahoma"/>
          <w:sz w:val="24"/>
          <w:szCs w:val="24"/>
          <w:u w:color="1C1C1B"/>
        </w:rPr>
        <w:t>21-22-23 Settembre:</w:t>
      </w:r>
    </w:p>
    <w:p w:rsidR="00284C57" w:rsidRPr="00284C57" w:rsidRDefault="0074247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>
        <w:rPr>
          <w:rFonts w:ascii="Tahoma" w:hAnsi="Tahoma" w:cs="Tahoma"/>
          <w:sz w:val="24"/>
          <w:szCs w:val="24"/>
          <w:u w:color="1C1C1B"/>
        </w:rPr>
        <w:t xml:space="preserve">Dalle ore 9.00 alle ore </w:t>
      </w:r>
      <w:r w:rsidR="009358D4" w:rsidRPr="00284C57">
        <w:rPr>
          <w:rFonts w:ascii="Tahoma" w:hAnsi="Tahoma" w:cs="Tahoma"/>
          <w:sz w:val="24"/>
          <w:szCs w:val="24"/>
          <w:u w:color="1C1C1B"/>
        </w:rPr>
        <w:t xml:space="preserve">12.00: Prove di diverse discipline sportive assistiti dai tecnici federali. </w:t>
      </w:r>
    </w:p>
    <w:p w:rsidR="00284C57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>24 Settembre: Tornei sportivi e momenti di cultura dello sport.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742474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 xml:space="preserve">A cura del CIRCOLO VELICO RAVENNATE e CONI POINT RAVENNA </w:t>
      </w:r>
    </w:p>
    <w:p w:rsidR="009358D4" w:rsidRPr="00284C57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</w:rPr>
      </w:pPr>
      <w:r w:rsidRPr="00284C57">
        <w:rPr>
          <w:rFonts w:ascii="Tahoma" w:hAnsi="Tahoma" w:cs="Tahoma"/>
          <w:sz w:val="24"/>
          <w:szCs w:val="24"/>
        </w:rPr>
        <w:t xml:space="preserve">Mail: </w:t>
      </w:r>
      <w:hyperlink r:id="rId15" w:history="1">
        <w:r w:rsidR="00284C57" w:rsidRPr="00284C57">
          <w:rPr>
            <w:rStyle w:val="Collegamentoipertestuale"/>
            <w:rFonts w:ascii="Tahoma" w:hAnsi="Tahoma" w:cs="Tahoma"/>
            <w:sz w:val="24"/>
            <w:szCs w:val="24"/>
            <w:u w:val="none"/>
          </w:rPr>
          <w:t>sportindarsena@gmail.com</w:t>
        </w:r>
      </w:hyperlink>
      <w:r w:rsidRPr="00284C57">
        <w:rPr>
          <w:rFonts w:ascii="Tahoma" w:hAnsi="Tahoma" w:cs="Tahoma"/>
          <w:sz w:val="24"/>
          <w:szCs w:val="24"/>
        </w:rPr>
        <w:t xml:space="preserve"> </w:t>
      </w:r>
    </w:p>
    <w:p w:rsidR="00284C57" w:rsidRPr="00284C57" w:rsidRDefault="00284C57" w:rsidP="00284C57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02387B" w:rsidRDefault="0002387B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</w:p>
    <w:p w:rsidR="0002387B" w:rsidRDefault="0002387B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567F0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 xml:space="preserve">RIMINI </w:t>
      </w:r>
    </w:p>
    <w:p w:rsidR="00270BB2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>DUATHLON JUNIOR (CORSA E CICLISMO) - Mercoledì 27 Settembre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9358D4" w:rsidRPr="00270BB2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>ATTIVIT</w:t>
      </w:r>
      <w:r w:rsidRPr="00284C57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  <w:r w:rsidRPr="002F734B">
        <w:rPr>
          <w:rFonts w:ascii="Tahoma" w:hAnsi="Tahoma" w:cs="Tahoma"/>
          <w:sz w:val="24"/>
          <w:szCs w:val="24"/>
          <w:u w:color="1C1C1B"/>
        </w:rPr>
        <w:t>GRATUITE PER BAMBINI DAI 6 AI 13 ANNI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284C57">
        <w:rPr>
          <w:rFonts w:ascii="Tahoma" w:hAnsi="Tahoma" w:cs="Tahoma"/>
          <w:sz w:val="24"/>
          <w:szCs w:val="24"/>
          <w:u w:color="1C1C1B"/>
        </w:rPr>
        <w:t>Presso il Parco Marecchia di Rimini (ingresso dal Ponte di Tiberio).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284C57">
        <w:rPr>
          <w:rFonts w:ascii="Tahoma" w:hAnsi="Tahoma" w:cs="Tahoma"/>
          <w:sz w:val="24"/>
          <w:szCs w:val="24"/>
          <w:u w:color="1C1C1B"/>
        </w:rPr>
        <w:t xml:space="preserve">Ore 16.00-18.00: i tecnici della Federazione Italiana Triathlon faranno scoprire ai giovanissimi il mondo delle </w:t>
      </w:r>
      <w:proofErr w:type="spellStart"/>
      <w:r w:rsidRPr="00284C57">
        <w:rPr>
          <w:rFonts w:ascii="Tahoma" w:hAnsi="Tahoma" w:cs="Tahoma"/>
          <w:sz w:val="24"/>
          <w:szCs w:val="24"/>
          <w:u w:color="1C1C1B"/>
        </w:rPr>
        <w:t>multidiscipline</w:t>
      </w:r>
      <w:proofErr w:type="spellEnd"/>
      <w:r w:rsidRPr="00284C57">
        <w:rPr>
          <w:rFonts w:ascii="Tahoma" w:hAnsi="Tahoma" w:cs="Tahoma"/>
          <w:sz w:val="24"/>
          <w:szCs w:val="24"/>
          <w:u w:color="1C1C1B"/>
        </w:rPr>
        <w:t xml:space="preserve">. </w:t>
      </w:r>
    </w:p>
    <w:p w:rsidR="00270BB2" w:rsidRDefault="00270BB2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9358D4" w:rsidRPr="00270BB2" w:rsidRDefault="009358D4" w:rsidP="00284C57">
      <w:pPr>
        <w:pStyle w:val="Nessunaspaziatura"/>
        <w:spacing w:line="276" w:lineRule="auto"/>
        <w:rPr>
          <w:rFonts w:ascii="Tahoma" w:hAnsi="Tahoma" w:cs="Tahoma"/>
          <w:sz w:val="24"/>
          <w:szCs w:val="24"/>
        </w:rPr>
      </w:pPr>
      <w:r w:rsidRPr="00284C57">
        <w:rPr>
          <w:rFonts w:ascii="Tahoma" w:hAnsi="Tahoma" w:cs="Tahoma"/>
          <w:sz w:val="24"/>
          <w:szCs w:val="24"/>
          <w:u w:color="1C1C1B"/>
        </w:rPr>
        <w:t xml:space="preserve">A cura di TRIATHLON DUATHLON RIMINI ASD Tel. 333 4664711 Mail: </w:t>
      </w:r>
      <w:hyperlink r:id="rId16" w:history="1">
        <w:r w:rsidR="00284C57" w:rsidRPr="00270BB2">
          <w:rPr>
            <w:rStyle w:val="Collegamentoipertestuale"/>
            <w:rFonts w:ascii="Tahoma" w:hAnsi="Tahoma" w:cs="Tahoma"/>
            <w:sz w:val="24"/>
            <w:szCs w:val="24"/>
            <w:u w:val="none"/>
          </w:rPr>
          <w:t>rridolfi78@gmail.com</w:t>
        </w:r>
      </w:hyperlink>
      <w:r w:rsidRPr="00270BB2">
        <w:rPr>
          <w:rFonts w:ascii="Tahoma" w:hAnsi="Tahoma" w:cs="Tahoma"/>
          <w:sz w:val="24"/>
          <w:szCs w:val="24"/>
        </w:rPr>
        <w:t xml:space="preserve"> </w:t>
      </w:r>
    </w:p>
    <w:p w:rsidR="00284C57" w:rsidRPr="00284C57" w:rsidRDefault="00284C57" w:rsidP="00284C57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567F0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SARSINA (FC) </w:t>
      </w:r>
    </w:p>
    <w:p w:rsidR="00284C57" w:rsidRDefault="009358D4" w:rsidP="00284C57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2F734B">
        <w:rPr>
          <w:rFonts w:ascii="Tahoma" w:hAnsi="Tahoma" w:cs="Tahoma"/>
          <w:sz w:val="24"/>
          <w:szCs w:val="24"/>
          <w:u w:color="1C1C1B"/>
        </w:rPr>
        <w:t>GINNASTICA ARTISTICA</w:t>
      </w:r>
      <w:r w:rsidR="00284C57" w:rsidRPr="002F734B">
        <w:rPr>
          <w:rFonts w:ascii="Tahoma" w:hAnsi="Tahoma" w:cs="Tahoma"/>
          <w:sz w:val="24"/>
          <w:szCs w:val="24"/>
          <w:u w:color="1C1C1B"/>
        </w:rPr>
        <w:t xml:space="preserve"> </w:t>
      </w:r>
      <w:r w:rsidRPr="00284C57">
        <w:rPr>
          <w:rFonts w:ascii="Tahoma" w:hAnsi="Tahoma" w:cs="Tahoma"/>
          <w:sz w:val="24"/>
          <w:szCs w:val="24"/>
          <w:u w:color="1C1C1B"/>
        </w:rPr>
        <w:t>–</w:t>
      </w:r>
      <w:r w:rsidR="00284C57">
        <w:rPr>
          <w:rFonts w:ascii="Tahoma" w:hAnsi="Tahoma" w:cs="Tahoma"/>
          <w:sz w:val="24"/>
          <w:szCs w:val="24"/>
          <w:u w:color="1C1C1B"/>
        </w:rPr>
        <w:t xml:space="preserve"> </w:t>
      </w:r>
      <w:r w:rsidRPr="00284C57">
        <w:rPr>
          <w:rFonts w:ascii="Tahoma" w:hAnsi="Tahoma" w:cs="Tahoma"/>
          <w:sz w:val="24"/>
          <w:szCs w:val="24"/>
          <w:u w:color="1C1C1B"/>
        </w:rPr>
        <w:t>26 e 29 Settembre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284C57" w:rsidRPr="00284C57" w:rsidRDefault="009358D4" w:rsidP="00284C57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>ATTIVIT</w:t>
      </w:r>
      <w:r w:rsidRPr="00284C57">
        <w:rPr>
          <w:rFonts w:ascii="Tahoma" w:hAnsi="Tahoma" w:cs="Tahoma"/>
          <w:sz w:val="24"/>
          <w:szCs w:val="24"/>
          <w:u w:color="1C1C1B"/>
          <w:lang w:val="fr-FR"/>
        </w:rPr>
        <w:t>À</w:t>
      </w:r>
      <w:r w:rsidR="00A7487E" w:rsidRPr="00284C57">
        <w:rPr>
          <w:rFonts w:ascii="Tahoma" w:hAnsi="Tahoma" w:cs="Tahoma"/>
          <w:sz w:val="24"/>
          <w:szCs w:val="24"/>
          <w:u w:color="1C1C1B"/>
          <w:lang w:val="fr-FR"/>
        </w:rPr>
        <w:t xml:space="preserve"> </w:t>
      </w:r>
      <w:r w:rsidRPr="002F734B">
        <w:rPr>
          <w:rFonts w:ascii="Tahoma" w:hAnsi="Tahoma" w:cs="Tahoma"/>
          <w:sz w:val="24"/>
          <w:szCs w:val="24"/>
          <w:u w:color="1C1C1B"/>
        </w:rPr>
        <w:t>GRATUITE PER BAMBINE DA 6 A 11 ANNI</w:t>
      </w:r>
      <w:r w:rsidRPr="00284C57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A7487E" w:rsidRPr="00284C57" w:rsidRDefault="009358D4" w:rsidP="00284C57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284C57">
        <w:rPr>
          <w:rFonts w:ascii="Tahoma" w:hAnsi="Tahoma" w:cs="Tahoma"/>
          <w:sz w:val="24"/>
          <w:szCs w:val="24"/>
          <w:u w:color="1C1C1B"/>
        </w:rPr>
        <w:t xml:space="preserve">Presso la palestra della Scuola Primaria di Sarsina - Martedì e Venerdì ore 16.45-18.45 </w:t>
      </w:r>
    </w:p>
    <w:p w:rsidR="00284C57" w:rsidRDefault="00284C57" w:rsidP="00284C57">
      <w:pPr>
        <w:pStyle w:val="Nessunaspaziatura"/>
        <w:rPr>
          <w:rFonts w:ascii="Tahoma" w:hAnsi="Tahoma" w:cs="Tahoma"/>
          <w:sz w:val="24"/>
          <w:szCs w:val="24"/>
          <w:u w:color="1C1C1B"/>
        </w:rPr>
      </w:pPr>
    </w:p>
    <w:p w:rsidR="009358D4" w:rsidRPr="00284C57" w:rsidRDefault="009358D4" w:rsidP="00284C57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284C57">
        <w:rPr>
          <w:rFonts w:ascii="Tahoma" w:hAnsi="Tahoma" w:cs="Tahoma"/>
          <w:sz w:val="24"/>
          <w:szCs w:val="24"/>
          <w:u w:color="1C1C1B"/>
        </w:rPr>
        <w:t xml:space="preserve">A cura della POLISPORTIVA ENDAS CESENA Info: Tel. 0547 27603 (ore 8.30-12.30) </w:t>
      </w:r>
    </w:p>
    <w:p w:rsidR="009358D4" w:rsidRPr="006A667D" w:rsidRDefault="009358D4" w:rsidP="009358D4">
      <w:pPr>
        <w:spacing w:after="0" w:line="240" w:lineRule="auto"/>
        <w:rPr>
          <w:rFonts w:ascii="Tahoma" w:eastAsia="Helvetica" w:hAnsi="Tahoma" w:cs="Tahoma"/>
          <w:color w:val="1C1C1B"/>
          <w:sz w:val="28"/>
          <w:szCs w:val="28"/>
          <w:u w:color="1C1C1B"/>
        </w:rPr>
      </w:pPr>
      <w:r w:rsidRPr="006A667D">
        <w:rPr>
          <w:rFonts w:ascii="Tahoma" w:hAnsi="Tahoma" w:cs="Tahoma"/>
          <w:color w:val="1C1C1B"/>
          <w:sz w:val="28"/>
          <w:szCs w:val="28"/>
          <w:u w:color="1C1C1B"/>
        </w:rPr>
        <w:br w:type="page"/>
      </w:r>
    </w:p>
    <w:p w:rsidR="0002387B" w:rsidRDefault="0002387B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560" w:lineRule="atLeast"/>
        <w:rPr>
          <w:rFonts w:ascii="Tahoma" w:hAnsi="Tahoma" w:cs="Tahoma"/>
          <w:b/>
          <w:bCs/>
          <w:color w:val="0070C0"/>
          <w:sz w:val="32"/>
          <w:szCs w:val="32"/>
          <w:u w:color="1C1C1B"/>
        </w:rPr>
      </w:pPr>
    </w:p>
    <w:p w:rsidR="009358D4" w:rsidRPr="0002387B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560" w:lineRule="atLeast"/>
        <w:rPr>
          <w:rFonts w:ascii="Tahoma" w:eastAsia="Times" w:hAnsi="Tahoma" w:cs="Tahoma"/>
          <w:b/>
          <w:color w:val="0070C0"/>
          <w:sz w:val="32"/>
          <w:szCs w:val="32"/>
        </w:rPr>
      </w:pPr>
      <w:r w:rsidRPr="0002387B">
        <w:rPr>
          <w:rFonts w:ascii="Tahoma" w:hAnsi="Tahoma" w:cs="Tahoma"/>
          <w:b/>
          <w:bCs/>
          <w:color w:val="0070C0"/>
          <w:sz w:val="32"/>
          <w:szCs w:val="32"/>
          <w:u w:color="1C1C1B"/>
        </w:rPr>
        <w:t>ATTIVIT</w:t>
      </w:r>
      <w:r w:rsidRPr="0002387B">
        <w:rPr>
          <w:rFonts w:ascii="Tahoma" w:hAnsi="Tahoma" w:cs="Tahoma"/>
          <w:b/>
          <w:bCs/>
          <w:color w:val="0070C0"/>
          <w:sz w:val="32"/>
          <w:szCs w:val="32"/>
          <w:u w:color="1C1C1B"/>
          <w:lang w:val="fr-FR"/>
        </w:rPr>
        <w:t xml:space="preserve">À </w:t>
      </w:r>
      <w:r w:rsidRPr="0002387B">
        <w:rPr>
          <w:rFonts w:ascii="Tahoma" w:hAnsi="Tahoma" w:cs="Tahoma"/>
          <w:b/>
          <w:bCs/>
          <w:color w:val="0070C0"/>
          <w:sz w:val="32"/>
          <w:szCs w:val="32"/>
          <w:u w:color="1C1C1B"/>
        </w:rPr>
        <w:t>OUTDOOR PER ADULTI</w:t>
      </w:r>
    </w:p>
    <w:p w:rsidR="009358D4" w:rsidRPr="00BA3406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sz w:val="24"/>
          <w:szCs w:val="24"/>
        </w:rPr>
      </w:pPr>
      <w:r w:rsidRPr="00BA3406">
        <w:rPr>
          <w:rFonts w:ascii="Tahoma" w:hAnsi="Tahoma" w:cs="Tahoma"/>
          <w:color w:val="1C1C1B"/>
          <w:sz w:val="24"/>
          <w:szCs w:val="24"/>
          <w:u w:color="1C1C1B"/>
        </w:rPr>
        <w:t>PROPOSTE DI MOVIMENTO CHE MIGLIORANO LA QUALIT</w:t>
      </w:r>
      <w:r w:rsidRPr="00BA3406">
        <w:rPr>
          <w:rFonts w:ascii="Tahoma" w:hAnsi="Tahoma" w:cs="Tahoma"/>
          <w:color w:val="1C1C1B"/>
          <w:sz w:val="24"/>
          <w:szCs w:val="24"/>
          <w:u w:color="1C1C1B"/>
          <w:lang w:val="fr-FR"/>
        </w:rPr>
        <w:t xml:space="preserve">À </w:t>
      </w:r>
      <w:r w:rsidRPr="00BA3406">
        <w:rPr>
          <w:rFonts w:ascii="Tahoma" w:hAnsi="Tahoma" w:cs="Tahoma"/>
          <w:color w:val="1C1C1B"/>
          <w:sz w:val="24"/>
          <w:szCs w:val="24"/>
          <w:u w:color="1C1C1B"/>
        </w:rPr>
        <w:t xml:space="preserve">DELLA VITA. </w:t>
      </w:r>
    </w:p>
    <w:p w:rsidR="0002387B" w:rsidRDefault="0002387B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</w:pPr>
    </w:p>
    <w:p w:rsidR="009358D4" w:rsidRPr="00BA3406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BA3406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BAGNO DI ROMAGNA (FC) </w:t>
      </w:r>
    </w:p>
    <w:p w:rsidR="009358D4" w:rsidRPr="00BA3406" w:rsidRDefault="009358D4" w:rsidP="00BA3406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BA3406">
        <w:rPr>
          <w:rFonts w:ascii="Tahoma" w:hAnsi="Tahoma" w:cs="Tahoma"/>
          <w:sz w:val="24"/>
          <w:szCs w:val="24"/>
          <w:u w:color="1C1C1B"/>
        </w:rPr>
        <w:t>IL MEGLIO DI ME</w:t>
      </w:r>
      <w:r w:rsidRPr="00BA3406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9358D4" w:rsidRPr="002973E4" w:rsidRDefault="009358D4" w:rsidP="00BA3406">
      <w:pPr>
        <w:pStyle w:val="Nessunaspaziatura"/>
        <w:spacing w:line="276" w:lineRule="auto"/>
        <w:rPr>
          <w:rFonts w:ascii="Tahoma" w:hAnsi="Tahoma" w:cs="Tahoma"/>
          <w:b/>
          <w:sz w:val="24"/>
          <w:szCs w:val="24"/>
          <w:u w:color="1C1C1B"/>
        </w:rPr>
      </w:pPr>
      <w:r w:rsidRPr="002973E4">
        <w:rPr>
          <w:rFonts w:ascii="Tahoma" w:hAnsi="Tahoma" w:cs="Tahoma"/>
          <w:b/>
          <w:sz w:val="24"/>
          <w:szCs w:val="24"/>
          <w:u w:color="1C1C1B"/>
        </w:rPr>
        <w:t xml:space="preserve">Domenica 24 Settembre </w:t>
      </w:r>
    </w:p>
    <w:p w:rsidR="00BA3406" w:rsidRDefault="00BA3406" w:rsidP="00BA3406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BA3406">
        <w:rPr>
          <w:rFonts w:ascii="Tahoma" w:hAnsi="Tahoma" w:cs="Tahoma"/>
          <w:sz w:val="24"/>
          <w:szCs w:val="24"/>
          <w:u w:color="1C1C1B"/>
        </w:rPr>
        <w:t xml:space="preserve">Presso Piazza San Francesco </w:t>
      </w:r>
    </w:p>
    <w:p w:rsidR="009358D4" w:rsidRDefault="009358D4" w:rsidP="00BA3406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BA3406">
        <w:rPr>
          <w:rFonts w:ascii="Tahoma" w:hAnsi="Tahoma" w:cs="Tahoma"/>
          <w:sz w:val="24"/>
          <w:szCs w:val="24"/>
          <w:u w:color="1C1C1B"/>
        </w:rPr>
        <w:t xml:space="preserve">Trainer qualificati del Centro Sportivo Body Art guideranno i partecipanti in sessioni allenanti di Group Cycling con l’obbiettivo di appassionarli allo spinning e alle </w:t>
      </w:r>
      <w:proofErr w:type="spellStart"/>
      <w:r w:rsidRPr="00BA3406">
        <w:rPr>
          <w:rFonts w:ascii="Tahoma" w:hAnsi="Tahoma" w:cs="Tahoma"/>
          <w:sz w:val="24"/>
          <w:szCs w:val="24"/>
          <w:u w:color="1C1C1B"/>
        </w:rPr>
        <w:t>attivit</w:t>
      </w:r>
      <w:proofErr w:type="spellEnd"/>
      <w:r w:rsidRPr="00BA3406">
        <w:rPr>
          <w:rFonts w:ascii="Tahoma" w:hAnsi="Tahoma" w:cs="Tahoma"/>
          <w:sz w:val="24"/>
          <w:szCs w:val="24"/>
          <w:u w:color="1C1C1B"/>
          <w:lang w:val="fr-FR"/>
        </w:rPr>
        <w:t xml:space="preserve">à </w:t>
      </w:r>
      <w:r w:rsidRPr="00BA3406">
        <w:rPr>
          <w:rFonts w:ascii="Tahoma" w:hAnsi="Tahoma" w:cs="Tahoma"/>
          <w:sz w:val="24"/>
          <w:szCs w:val="24"/>
          <w:u w:color="1C1C1B"/>
        </w:rPr>
        <w:t>motorie.</w:t>
      </w:r>
      <w:r w:rsidRPr="00BA3406">
        <w:rPr>
          <w:rFonts w:ascii="Tahoma" w:eastAsia="Arial Unicode MS" w:hAnsi="Tahoma" w:cs="Tahoma"/>
          <w:sz w:val="24"/>
          <w:szCs w:val="24"/>
          <w:u w:color="1C1C1B"/>
        </w:rPr>
        <w:br/>
      </w:r>
      <w:r w:rsidRPr="00BA3406">
        <w:rPr>
          <w:rFonts w:ascii="Tahoma" w:hAnsi="Tahoma" w:cs="Tahoma"/>
          <w:sz w:val="24"/>
          <w:szCs w:val="24"/>
          <w:u w:color="1C1C1B"/>
        </w:rPr>
        <w:t xml:space="preserve">Info 0543.911376 </w:t>
      </w:r>
    </w:p>
    <w:p w:rsidR="00BA3406" w:rsidRPr="00BA3406" w:rsidRDefault="00BA3406" w:rsidP="00BA3406">
      <w:pPr>
        <w:pStyle w:val="Nessunaspaziatura"/>
        <w:spacing w:line="276" w:lineRule="auto"/>
        <w:rPr>
          <w:rFonts w:ascii="Tahoma" w:eastAsia="Times" w:hAnsi="Tahoma" w:cs="Tahoma"/>
          <w:sz w:val="24"/>
          <w:szCs w:val="24"/>
        </w:rPr>
      </w:pPr>
    </w:p>
    <w:p w:rsidR="009358D4" w:rsidRPr="00BA3406" w:rsidRDefault="009358D4" w:rsidP="009358D4">
      <w:pPr>
        <w:pStyle w:val="Nessunaspaziatura"/>
        <w:rPr>
          <w:rFonts w:ascii="Tahoma" w:eastAsia="Times" w:hAnsi="Tahoma" w:cs="Tahoma"/>
          <w:sz w:val="24"/>
          <w:szCs w:val="24"/>
        </w:rPr>
      </w:pPr>
    </w:p>
    <w:p w:rsidR="009358D4" w:rsidRPr="00BA3406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BA3406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  <w:lang w:val="pt-PT"/>
        </w:rPr>
        <w:t xml:space="preserve">CESENA (FC) </w:t>
      </w:r>
    </w:p>
    <w:p w:rsidR="001567F0" w:rsidRPr="001567F0" w:rsidRDefault="009358D4" w:rsidP="001567F0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1567F0">
        <w:rPr>
          <w:rFonts w:ascii="Tahoma" w:hAnsi="Tahoma" w:cs="Tahoma"/>
          <w:sz w:val="24"/>
          <w:szCs w:val="24"/>
          <w:u w:color="1C1C1B"/>
        </w:rPr>
        <w:t xml:space="preserve">GINNASTICA DOLCE PER OVER 60 </w:t>
      </w:r>
    </w:p>
    <w:p w:rsidR="001567F0" w:rsidRDefault="001567F0" w:rsidP="001567F0">
      <w:pPr>
        <w:pStyle w:val="Nessunaspaziatura"/>
        <w:rPr>
          <w:rFonts w:ascii="Tahoma" w:hAnsi="Tahoma" w:cs="Tahoma"/>
          <w:sz w:val="24"/>
          <w:szCs w:val="24"/>
          <w:u w:color="1C1C1B"/>
        </w:rPr>
      </w:pPr>
    </w:p>
    <w:p w:rsidR="001567F0" w:rsidRPr="001567F0" w:rsidRDefault="001567F0" w:rsidP="001567F0">
      <w:pPr>
        <w:pStyle w:val="Nessunaspaziatura"/>
        <w:rPr>
          <w:rFonts w:ascii="Tahoma" w:hAnsi="Tahoma" w:cs="Tahoma"/>
          <w:sz w:val="24"/>
          <w:szCs w:val="24"/>
          <w:u w:color="1C1C1B"/>
        </w:rPr>
      </w:pPr>
      <w:r w:rsidRPr="002973E4">
        <w:rPr>
          <w:rFonts w:ascii="Tahoma" w:hAnsi="Tahoma" w:cs="Tahoma"/>
          <w:b/>
          <w:sz w:val="24"/>
          <w:szCs w:val="24"/>
          <w:u w:color="1C1C1B"/>
        </w:rPr>
        <w:t>Martedì 26 e Venerdì 29 Settembre</w:t>
      </w:r>
      <w:r w:rsidRPr="002973E4">
        <w:rPr>
          <w:rFonts w:ascii="Tahoma" w:eastAsia="Arial Unicode MS" w:hAnsi="Tahoma" w:cs="Tahoma"/>
          <w:b/>
          <w:sz w:val="24"/>
          <w:szCs w:val="24"/>
          <w:u w:color="1C1C1B"/>
        </w:rPr>
        <w:br/>
      </w:r>
      <w:r w:rsidR="009358D4" w:rsidRPr="001567F0">
        <w:rPr>
          <w:rFonts w:ascii="Tahoma" w:hAnsi="Tahoma" w:cs="Tahoma"/>
          <w:sz w:val="24"/>
          <w:szCs w:val="24"/>
          <w:u w:color="1C1C1B"/>
        </w:rPr>
        <w:t>Presso il Parco Vigne</w:t>
      </w:r>
      <w:r w:rsidR="009358D4"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  <w:r w:rsidR="009358D4" w:rsidRPr="001567F0">
        <w:rPr>
          <w:rFonts w:ascii="Tahoma" w:hAnsi="Tahoma" w:cs="Tahoma"/>
          <w:sz w:val="24"/>
          <w:szCs w:val="24"/>
          <w:u w:color="1C1C1B"/>
        </w:rPr>
        <w:t xml:space="preserve">Ore 17.30-18.30: Ginnastica dolce </w:t>
      </w:r>
    </w:p>
    <w:p w:rsidR="001567F0" w:rsidRDefault="001567F0" w:rsidP="001567F0">
      <w:pPr>
        <w:pStyle w:val="Nessunaspaziatura"/>
        <w:rPr>
          <w:rFonts w:ascii="Tahoma" w:hAnsi="Tahoma" w:cs="Tahoma"/>
          <w:sz w:val="24"/>
          <w:szCs w:val="24"/>
          <w:u w:color="1C1C1B"/>
        </w:rPr>
      </w:pPr>
    </w:p>
    <w:p w:rsidR="009358D4" w:rsidRPr="001567F0" w:rsidRDefault="009358D4" w:rsidP="001567F0">
      <w:pPr>
        <w:pStyle w:val="Nessunaspaziatura"/>
        <w:rPr>
          <w:rFonts w:ascii="Tahoma" w:eastAsia="Times" w:hAnsi="Tahoma" w:cs="Tahoma"/>
          <w:sz w:val="24"/>
          <w:szCs w:val="24"/>
        </w:rPr>
      </w:pPr>
      <w:r w:rsidRPr="001567F0">
        <w:rPr>
          <w:rFonts w:ascii="Tahoma" w:hAnsi="Tahoma" w:cs="Tahoma"/>
          <w:sz w:val="24"/>
          <w:szCs w:val="24"/>
          <w:u w:color="1C1C1B"/>
        </w:rPr>
        <w:t xml:space="preserve">A cura di MUOVITI CHE TI FA BENE </w:t>
      </w:r>
      <w:r w:rsidR="001567F0" w:rsidRPr="001567F0">
        <w:rPr>
          <w:rFonts w:ascii="Tahoma" w:hAnsi="Tahoma" w:cs="Tahoma"/>
          <w:sz w:val="24"/>
          <w:szCs w:val="24"/>
          <w:u w:color="1C1C1B"/>
        </w:rPr>
        <w:t xml:space="preserve">  </w:t>
      </w:r>
      <w:r w:rsidRPr="001567F0">
        <w:rPr>
          <w:rFonts w:ascii="Tahoma" w:hAnsi="Tahoma" w:cs="Tahoma"/>
          <w:sz w:val="24"/>
          <w:szCs w:val="24"/>
          <w:u w:color="1C1C1B"/>
        </w:rPr>
        <w:t xml:space="preserve">FB: Muoviti che ti fa bene </w:t>
      </w:r>
    </w:p>
    <w:p w:rsidR="009358D4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</w:p>
    <w:p w:rsidR="002F734B" w:rsidRPr="002973E4" w:rsidRDefault="002F734B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2F734B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b/>
          <w:i/>
          <w:sz w:val="24"/>
          <w:szCs w:val="24"/>
          <w:u w:color="1C1C1B"/>
        </w:rPr>
      </w:pPr>
      <w:r w:rsidRPr="002973E4">
        <w:rPr>
          <w:rFonts w:ascii="Tahoma" w:hAnsi="Tahoma" w:cs="Tahoma"/>
          <w:b/>
          <w:i/>
          <w:sz w:val="24"/>
          <w:szCs w:val="24"/>
          <w:u w:color="1C1C1B"/>
        </w:rPr>
        <w:t>CESENATICO (FC)</w:t>
      </w:r>
    </w:p>
    <w:p w:rsid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2F734B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973E4">
        <w:rPr>
          <w:rFonts w:ascii="Tahoma" w:hAnsi="Tahoma" w:cs="Tahoma"/>
          <w:sz w:val="24"/>
          <w:szCs w:val="24"/>
          <w:u w:color="1C1C1B"/>
        </w:rPr>
        <w:t xml:space="preserve">DOMENICA DI BENESSERE E SPORT </w:t>
      </w:r>
    </w:p>
    <w:p w:rsid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2973E4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>
        <w:rPr>
          <w:rFonts w:ascii="Tahoma" w:hAnsi="Tahoma" w:cs="Tahoma"/>
          <w:sz w:val="24"/>
          <w:szCs w:val="24"/>
          <w:u w:color="1C1C1B"/>
        </w:rPr>
        <w:t>P</w:t>
      </w:r>
      <w:r w:rsidRPr="002973E4">
        <w:rPr>
          <w:rFonts w:ascii="Tahoma" w:hAnsi="Tahoma" w:cs="Tahoma"/>
          <w:sz w:val="24"/>
          <w:szCs w:val="24"/>
          <w:u w:color="1C1C1B"/>
        </w:rPr>
        <w:t xml:space="preserve">resso il Parco di Levante </w:t>
      </w:r>
    </w:p>
    <w:p w:rsidR="002973E4" w:rsidRDefault="002973E4" w:rsidP="002973E4">
      <w:pPr>
        <w:pStyle w:val="Nessunaspaziatura"/>
        <w:spacing w:line="276" w:lineRule="auto"/>
        <w:rPr>
          <w:rFonts w:ascii="Tahoma" w:hAnsi="Tahoma" w:cs="Tahoma"/>
          <w:b/>
          <w:sz w:val="24"/>
          <w:szCs w:val="24"/>
          <w:u w:color="1C1C1B"/>
        </w:rPr>
      </w:pPr>
    </w:p>
    <w:p w:rsidR="002973E4" w:rsidRPr="002973E4" w:rsidRDefault="002F734B" w:rsidP="002973E4">
      <w:pPr>
        <w:pStyle w:val="Nessunaspaziatura"/>
        <w:spacing w:line="276" w:lineRule="auto"/>
        <w:rPr>
          <w:rFonts w:ascii="Tahoma" w:hAnsi="Tahoma" w:cs="Tahoma"/>
          <w:b/>
          <w:sz w:val="24"/>
          <w:szCs w:val="24"/>
          <w:u w:color="1C1C1B"/>
        </w:rPr>
      </w:pPr>
      <w:r w:rsidRPr="002973E4">
        <w:rPr>
          <w:rFonts w:ascii="Tahoma" w:hAnsi="Tahoma" w:cs="Tahoma"/>
          <w:b/>
          <w:sz w:val="24"/>
          <w:szCs w:val="24"/>
          <w:u w:color="1C1C1B"/>
        </w:rPr>
        <w:t>Domenica 24 Settembre</w:t>
      </w:r>
    </w:p>
    <w:p w:rsidR="002F734B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973E4">
        <w:rPr>
          <w:rFonts w:ascii="Tahoma" w:hAnsi="Tahoma" w:cs="Tahoma"/>
          <w:sz w:val="24"/>
          <w:szCs w:val="24"/>
          <w:u w:color="1C1C1B"/>
        </w:rPr>
        <w:t>D</w:t>
      </w:r>
      <w:r w:rsidR="002F734B" w:rsidRPr="002973E4">
        <w:rPr>
          <w:rFonts w:ascii="Tahoma" w:hAnsi="Tahoma" w:cs="Tahoma"/>
          <w:sz w:val="24"/>
          <w:szCs w:val="24"/>
          <w:u w:color="1C1C1B"/>
        </w:rPr>
        <w:t>alle ore 9.00 alle ore 18.00</w:t>
      </w:r>
      <w:r w:rsidRPr="002973E4">
        <w:rPr>
          <w:rFonts w:ascii="Tahoma" w:hAnsi="Tahoma" w:cs="Tahoma"/>
          <w:sz w:val="24"/>
          <w:szCs w:val="24"/>
          <w:u w:color="1C1C1B"/>
        </w:rPr>
        <w:t>:</w:t>
      </w:r>
      <w:r w:rsidR="002F734B" w:rsidRPr="002973E4">
        <w:rPr>
          <w:rFonts w:ascii="Tahoma" w:hAnsi="Tahoma" w:cs="Tahoma"/>
          <w:sz w:val="24"/>
          <w:szCs w:val="24"/>
          <w:u w:color="1C1C1B"/>
        </w:rPr>
        <w:t xml:space="preserve"> </w:t>
      </w:r>
      <w:r>
        <w:rPr>
          <w:rFonts w:ascii="Tahoma" w:hAnsi="Tahoma" w:cs="Tahoma"/>
          <w:sz w:val="24"/>
          <w:szCs w:val="24"/>
          <w:u w:color="1C1C1B"/>
        </w:rPr>
        <w:t>Corsi g</w:t>
      </w:r>
      <w:r w:rsidR="002F734B" w:rsidRPr="002973E4">
        <w:rPr>
          <w:rFonts w:ascii="Tahoma" w:hAnsi="Tahoma" w:cs="Tahoma"/>
          <w:sz w:val="24"/>
          <w:szCs w:val="24"/>
          <w:u w:color="1C1C1B"/>
        </w:rPr>
        <w:t xml:space="preserve">ratuiti di </w:t>
      </w:r>
      <w:proofErr w:type="spellStart"/>
      <w:r w:rsidR="002F734B" w:rsidRPr="002973E4">
        <w:rPr>
          <w:rFonts w:ascii="Tahoma" w:hAnsi="Tahoma" w:cs="Tahoma"/>
          <w:sz w:val="24"/>
          <w:szCs w:val="24"/>
          <w:u w:color="1C1C1B"/>
        </w:rPr>
        <w:t>P</w:t>
      </w:r>
      <w:r w:rsidR="002F734B" w:rsidRPr="002973E4">
        <w:rPr>
          <w:rFonts w:ascii="Tahoma" w:hAnsi="Tahoma" w:cs="Tahoma"/>
          <w:sz w:val="24"/>
          <w:szCs w:val="24"/>
          <w:u w:color="1C1C1B"/>
        </w:rPr>
        <w:t>ilates</w:t>
      </w:r>
      <w:proofErr w:type="spellEnd"/>
      <w:r w:rsidR="002F734B" w:rsidRPr="002973E4">
        <w:rPr>
          <w:rFonts w:ascii="Tahoma" w:hAnsi="Tahoma" w:cs="Tahoma"/>
          <w:sz w:val="24"/>
          <w:szCs w:val="24"/>
          <w:u w:color="1C1C1B"/>
        </w:rPr>
        <w:t xml:space="preserve">, Yoga, Stretching, </w:t>
      </w:r>
      <w:proofErr w:type="spellStart"/>
      <w:r w:rsidR="002F734B" w:rsidRPr="002973E4">
        <w:rPr>
          <w:rFonts w:ascii="Tahoma" w:hAnsi="Tahoma" w:cs="Tahoma"/>
          <w:sz w:val="24"/>
          <w:szCs w:val="24"/>
          <w:u w:color="1C1C1B"/>
        </w:rPr>
        <w:t>Nordic</w:t>
      </w:r>
      <w:proofErr w:type="spellEnd"/>
      <w:r w:rsidR="002F734B" w:rsidRPr="002973E4">
        <w:rPr>
          <w:rFonts w:ascii="Tahoma" w:hAnsi="Tahoma" w:cs="Tahoma"/>
          <w:sz w:val="24"/>
          <w:szCs w:val="24"/>
          <w:u w:color="1C1C1B"/>
        </w:rPr>
        <w:t xml:space="preserve"> </w:t>
      </w:r>
      <w:proofErr w:type="spellStart"/>
      <w:r w:rsidR="002F734B" w:rsidRPr="002973E4">
        <w:rPr>
          <w:rFonts w:ascii="Tahoma" w:hAnsi="Tahoma" w:cs="Tahoma"/>
          <w:sz w:val="24"/>
          <w:szCs w:val="24"/>
          <w:u w:color="1C1C1B"/>
        </w:rPr>
        <w:t>Walking</w:t>
      </w:r>
      <w:proofErr w:type="spellEnd"/>
    </w:p>
    <w:p w:rsid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</w:p>
    <w:p w:rsidR="002F734B" w:rsidRPr="002973E4" w:rsidRDefault="002973E4" w:rsidP="002973E4">
      <w:pPr>
        <w:pStyle w:val="Nessunaspaziatura"/>
        <w:spacing w:line="276" w:lineRule="auto"/>
        <w:rPr>
          <w:rFonts w:ascii="Tahoma" w:hAnsi="Tahoma" w:cs="Tahoma"/>
          <w:sz w:val="24"/>
          <w:szCs w:val="24"/>
          <w:u w:color="1C1C1B"/>
        </w:rPr>
      </w:pPr>
      <w:r w:rsidRPr="002973E4">
        <w:rPr>
          <w:rFonts w:ascii="Tahoma" w:hAnsi="Tahoma" w:cs="Tahoma"/>
          <w:sz w:val="24"/>
          <w:szCs w:val="24"/>
          <w:u w:color="1C1C1B"/>
        </w:rPr>
        <w:t xml:space="preserve">A cura di </w:t>
      </w:r>
      <w:r w:rsidR="002F734B" w:rsidRPr="002973E4">
        <w:rPr>
          <w:rFonts w:ascii="Tahoma" w:hAnsi="Tahoma" w:cs="Tahoma"/>
          <w:sz w:val="24"/>
          <w:szCs w:val="24"/>
          <w:u w:color="1C1C1B"/>
        </w:rPr>
        <w:t>Associazione Ben</w:t>
      </w:r>
      <w:r w:rsidRPr="002973E4">
        <w:rPr>
          <w:rFonts w:ascii="Tahoma" w:hAnsi="Tahoma" w:cs="Tahoma"/>
          <w:sz w:val="24"/>
          <w:szCs w:val="24"/>
          <w:u w:color="1C1C1B"/>
        </w:rPr>
        <w:t>…Essere I</w:t>
      </w:r>
      <w:r w:rsidR="002F734B" w:rsidRPr="002973E4">
        <w:rPr>
          <w:rFonts w:ascii="Tahoma" w:hAnsi="Tahoma" w:cs="Tahoma"/>
          <w:sz w:val="24"/>
          <w:szCs w:val="24"/>
          <w:u w:color="1C1C1B"/>
        </w:rPr>
        <w:t>nfo: 347 7845445</w:t>
      </w:r>
    </w:p>
    <w:p w:rsidR="002973E4" w:rsidRPr="001567F0" w:rsidRDefault="002973E4" w:rsidP="002F734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</w:pPr>
    </w:p>
    <w:p w:rsidR="009358D4" w:rsidRPr="001567F0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eastAsia="Times" w:hAnsi="Tahoma" w:cs="Tahoma"/>
          <w:b/>
          <w:sz w:val="24"/>
          <w:szCs w:val="24"/>
        </w:rPr>
      </w:pPr>
      <w:r w:rsidRPr="001567F0">
        <w:rPr>
          <w:rFonts w:ascii="Tahoma" w:hAnsi="Tahoma" w:cs="Tahoma"/>
          <w:b/>
          <w:i/>
          <w:iCs/>
          <w:color w:val="1C1C1B"/>
          <w:sz w:val="24"/>
          <w:szCs w:val="24"/>
          <w:u w:color="1C1C1B"/>
        </w:rPr>
        <w:t>RIMINI (RN)</w:t>
      </w:r>
    </w:p>
    <w:p w:rsidR="00325CEB" w:rsidRPr="001567F0" w:rsidRDefault="009358D4" w:rsidP="001567F0">
      <w:pPr>
        <w:pStyle w:val="Nessunaspaziatura"/>
        <w:rPr>
          <w:rFonts w:ascii="Tahoma" w:hAnsi="Tahoma" w:cs="Tahoma"/>
          <w:sz w:val="24"/>
          <w:szCs w:val="24"/>
        </w:rPr>
      </w:pPr>
      <w:r w:rsidRPr="001567F0">
        <w:rPr>
          <w:rFonts w:ascii="Tahoma" w:hAnsi="Tahoma" w:cs="Tahoma"/>
          <w:sz w:val="24"/>
          <w:szCs w:val="24"/>
          <w:u w:color="1C1C1B"/>
        </w:rPr>
        <w:lastRenderedPageBreak/>
        <w:t>BIKE TOUR</w:t>
      </w:r>
      <w:r w:rsidRPr="001567F0">
        <w:rPr>
          <w:rFonts w:ascii="Tahoma" w:eastAsia="Arial Unicode MS" w:hAnsi="Tahoma" w:cs="Tahoma"/>
          <w:sz w:val="24"/>
          <w:szCs w:val="24"/>
          <w:u w:color="1C1C1B"/>
        </w:rPr>
        <w:br/>
      </w:r>
    </w:p>
    <w:p w:rsidR="009358D4" w:rsidRPr="001567F0" w:rsidRDefault="009358D4" w:rsidP="001567F0">
      <w:pPr>
        <w:pStyle w:val="Nessunaspaziatura"/>
        <w:rPr>
          <w:rFonts w:ascii="Tahoma" w:hAnsi="Tahoma" w:cs="Tahoma"/>
          <w:sz w:val="24"/>
          <w:szCs w:val="24"/>
        </w:rPr>
      </w:pPr>
      <w:r w:rsidRPr="002973E4">
        <w:rPr>
          <w:rFonts w:ascii="Tahoma" w:hAnsi="Tahoma" w:cs="Tahoma"/>
          <w:b/>
          <w:sz w:val="24"/>
          <w:szCs w:val="24"/>
        </w:rPr>
        <w:t>Sabato 23 Settembre</w:t>
      </w:r>
      <w:r w:rsidRPr="001567F0">
        <w:rPr>
          <w:rFonts w:ascii="Tahoma" w:hAnsi="Tahoma" w:cs="Tahoma"/>
          <w:sz w:val="24"/>
          <w:szCs w:val="24"/>
        </w:rPr>
        <w:t xml:space="preserve"> (pomeriggio)</w:t>
      </w:r>
      <w:r w:rsidRPr="001567F0">
        <w:rPr>
          <w:rFonts w:ascii="Tahoma" w:hAnsi="Tahoma" w:cs="Tahoma"/>
          <w:sz w:val="24"/>
          <w:szCs w:val="24"/>
        </w:rPr>
        <w:br/>
        <w:t>Escursione in bicicletta sul lungomare e nel centro storico di Rimini</w:t>
      </w:r>
      <w:r w:rsidR="001567F0">
        <w:rPr>
          <w:rFonts w:ascii="Tahoma" w:hAnsi="Tahoma" w:cs="Tahoma"/>
          <w:sz w:val="24"/>
          <w:szCs w:val="24"/>
        </w:rPr>
        <w:t xml:space="preserve">. </w:t>
      </w:r>
      <w:r w:rsidRPr="001567F0">
        <w:rPr>
          <w:rFonts w:ascii="Tahoma" w:hAnsi="Tahoma" w:cs="Tahoma"/>
          <w:sz w:val="24"/>
          <w:szCs w:val="24"/>
        </w:rPr>
        <w:t>In collaborazione con Rimini Bike to Holiday.</w:t>
      </w:r>
      <w:r w:rsidR="001567F0" w:rsidRPr="001567F0">
        <w:rPr>
          <w:rFonts w:ascii="Tahoma" w:hAnsi="Tahoma" w:cs="Tahoma"/>
          <w:sz w:val="24"/>
          <w:szCs w:val="24"/>
        </w:rPr>
        <w:t xml:space="preserve"> </w:t>
      </w:r>
      <w:r w:rsidR="001567F0">
        <w:rPr>
          <w:rFonts w:ascii="Tahoma" w:hAnsi="Tahoma" w:cs="Tahoma"/>
          <w:sz w:val="24"/>
          <w:szCs w:val="24"/>
        </w:rPr>
        <w:t>P</w:t>
      </w:r>
      <w:r w:rsidR="001567F0" w:rsidRPr="001567F0">
        <w:rPr>
          <w:rFonts w:ascii="Tahoma" w:hAnsi="Tahoma" w:cs="Tahoma"/>
          <w:sz w:val="24"/>
          <w:szCs w:val="24"/>
        </w:rPr>
        <w:t>artenza da Rivazzurra.</w:t>
      </w:r>
    </w:p>
    <w:p w:rsidR="009358D4" w:rsidRPr="001567F0" w:rsidRDefault="009358D4" w:rsidP="001567F0">
      <w:pPr>
        <w:pStyle w:val="Nessunaspaziatura"/>
        <w:rPr>
          <w:rFonts w:ascii="Tahoma" w:hAnsi="Tahoma" w:cs="Tahoma"/>
          <w:sz w:val="24"/>
          <w:szCs w:val="24"/>
        </w:rPr>
      </w:pPr>
      <w:r w:rsidRPr="001567F0">
        <w:rPr>
          <w:rFonts w:ascii="Tahoma" w:hAnsi="Tahoma" w:cs="Tahoma"/>
          <w:sz w:val="24"/>
          <w:szCs w:val="24"/>
        </w:rPr>
        <w:br/>
      </w:r>
      <w:r w:rsidRPr="002973E4">
        <w:rPr>
          <w:rFonts w:ascii="Tahoma" w:hAnsi="Tahoma" w:cs="Tahoma"/>
          <w:b/>
          <w:sz w:val="24"/>
          <w:szCs w:val="24"/>
        </w:rPr>
        <w:t>Domenica 24 Settembre</w:t>
      </w:r>
      <w:r w:rsidR="00BA3406" w:rsidRPr="001567F0">
        <w:rPr>
          <w:rFonts w:ascii="Tahoma" w:hAnsi="Tahoma" w:cs="Tahoma"/>
          <w:sz w:val="24"/>
          <w:szCs w:val="24"/>
        </w:rPr>
        <w:t xml:space="preserve"> </w:t>
      </w:r>
      <w:r w:rsidRPr="001567F0">
        <w:rPr>
          <w:rFonts w:ascii="Tahoma" w:hAnsi="Tahoma" w:cs="Tahoma"/>
          <w:sz w:val="24"/>
          <w:szCs w:val="24"/>
        </w:rPr>
        <w:t>(ore 10.00-17.00)</w:t>
      </w:r>
      <w:r w:rsidRPr="001567F0">
        <w:rPr>
          <w:rFonts w:ascii="Tahoma" w:hAnsi="Tahoma" w:cs="Tahoma"/>
          <w:sz w:val="24"/>
          <w:szCs w:val="24"/>
        </w:rPr>
        <w:br/>
        <w:t>Escursione in bicicletta da Rimini a Villa Verucchio, lungo la pista ciclabile del Fiume Marecchia. Ritrovo: Ponte di Tiberio</w:t>
      </w:r>
      <w:r w:rsidRPr="001567F0">
        <w:rPr>
          <w:rFonts w:ascii="Tahoma" w:hAnsi="Tahoma" w:cs="Tahoma"/>
          <w:sz w:val="24"/>
          <w:szCs w:val="24"/>
        </w:rPr>
        <w:br/>
      </w:r>
    </w:p>
    <w:p w:rsidR="009358D4" w:rsidRPr="001567F0" w:rsidRDefault="009358D4" w:rsidP="001567F0">
      <w:pPr>
        <w:pStyle w:val="Nessunaspaziatura"/>
        <w:rPr>
          <w:rFonts w:ascii="Tahoma" w:hAnsi="Tahoma" w:cs="Tahoma"/>
          <w:sz w:val="24"/>
          <w:szCs w:val="24"/>
        </w:rPr>
      </w:pPr>
      <w:r w:rsidRPr="001567F0">
        <w:rPr>
          <w:rFonts w:ascii="Tahoma" w:hAnsi="Tahoma" w:cs="Tahoma"/>
          <w:sz w:val="24"/>
          <w:szCs w:val="24"/>
        </w:rPr>
        <w:t xml:space="preserve">A cura di FIAB-Pedalando e Camminando </w:t>
      </w:r>
      <w:proofErr w:type="spellStart"/>
      <w:r w:rsidRPr="001567F0">
        <w:rPr>
          <w:rFonts w:ascii="Tahoma" w:hAnsi="Tahoma" w:cs="Tahoma"/>
          <w:sz w:val="24"/>
          <w:szCs w:val="24"/>
        </w:rPr>
        <w:t>Onlus</w:t>
      </w:r>
      <w:proofErr w:type="spellEnd"/>
      <w:r w:rsidRPr="001567F0">
        <w:rPr>
          <w:rFonts w:ascii="Tahoma" w:hAnsi="Tahoma" w:cs="Tahoma"/>
          <w:sz w:val="24"/>
          <w:szCs w:val="24"/>
        </w:rPr>
        <w:t>. Info: 328-3919960</w:t>
      </w:r>
      <w:r w:rsidRPr="001567F0">
        <w:rPr>
          <w:rFonts w:ascii="Tahoma" w:hAnsi="Tahoma" w:cs="Tahoma"/>
          <w:sz w:val="24"/>
          <w:szCs w:val="24"/>
        </w:rPr>
        <w:br/>
        <w:t xml:space="preserve">Evento gratuito e aperto a tutti (è gradita la prenotazione). </w:t>
      </w:r>
    </w:p>
    <w:p w:rsidR="009358D4" w:rsidRDefault="009358D4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460" w:lineRule="atLeast"/>
        <w:rPr>
          <w:rFonts w:ascii="Tahoma" w:hAnsi="Tahoma" w:cs="Tahoma"/>
          <w:color w:val="1C1C1B"/>
          <w:sz w:val="28"/>
          <w:szCs w:val="28"/>
          <w:u w:color="1C1C1B"/>
        </w:rPr>
      </w:pPr>
    </w:p>
    <w:p w:rsidR="0002387B" w:rsidRDefault="0002387B" w:rsidP="009358D4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460" w:lineRule="atLeast"/>
        <w:rPr>
          <w:rFonts w:ascii="Tahoma" w:hAnsi="Tahoma" w:cs="Tahoma"/>
          <w:color w:val="1C1C1B"/>
          <w:sz w:val="28"/>
          <w:szCs w:val="28"/>
          <w:u w:color="1C1C1B"/>
        </w:rPr>
      </w:pPr>
    </w:p>
    <w:p w:rsidR="005C0E30" w:rsidRPr="00270BB2" w:rsidRDefault="00B34F98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color w:val="1C1C1B"/>
          <w:sz w:val="24"/>
          <w:szCs w:val="24"/>
          <w:u w:color="1C1C1B"/>
        </w:rPr>
      </w:pPr>
      <w:r w:rsidRPr="00270BB2">
        <w:rPr>
          <w:rFonts w:ascii="Tahoma" w:hAnsi="Tahoma" w:cs="Tahoma"/>
          <w:b/>
          <w:color w:val="1C1C1B"/>
          <w:sz w:val="24"/>
          <w:szCs w:val="24"/>
          <w:u w:color="1C1C1B"/>
        </w:rPr>
        <w:t>VISUALIZZA GLI EVENTI SULLA MAPPA</w:t>
      </w:r>
      <w:r w:rsidR="0002387B">
        <w:rPr>
          <w:rFonts w:ascii="Tahoma" w:hAnsi="Tahoma" w:cs="Tahoma"/>
          <w:b/>
          <w:color w:val="1C1C1B"/>
          <w:sz w:val="24"/>
          <w:szCs w:val="24"/>
          <w:u w:color="1C1C1B"/>
        </w:rPr>
        <w:t xml:space="preserve"> AL LINK</w:t>
      </w:r>
      <w:r w:rsidRPr="00270BB2">
        <w:rPr>
          <w:rFonts w:ascii="Tahoma" w:hAnsi="Tahoma" w:cs="Tahoma"/>
          <w:b/>
          <w:color w:val="1C1C1B"/>
          <w:sz w:val="24"/>
          <w:szCs w:val="24"/>
          <w:u w:color="1C1C1B"/>
        </w:rPr>
        <w:t xml:space="preserve">: </w:t>
      </w:r>
    </w:p>
    <w:p w:rsidR="005838E6" w:rsidRDefault="00512D8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Style w:val="Collegamentoipertestuale"/>
          <w:rFonts w:ascii="Tahoma" w:hAnsi="Tahoma" w:cs="Tahoma"/>
          <w:b/>
          <w:sz w:val="24"/>
          <w:szCs w:val="24"/>
          <w:u w:color="1C1C1B"/>
        </w:rPr>
      </w:pPr>
      <w:hyperlink r:id="rId17" w:history="1">
        <w:r w:rsidR="005838E6" w:rsidRPr="00270BB2">
          <w:rPr>
            <w:rStyle w:val="Collegamentoipertestuale"/>
            <w:rFonts w:ascii="Tahoma" w:hAnsi="Tahoma" w:cs="Tahoma"/>
            <w:b/>
            <w:sz w:val="24"/>
            <w:szCs w:val="24"/>
            <w:u w:color="1C1C1B"/>
          </w:rPr>
          <w:t>http://www.wellnessfoundation.it/settimana-europea-sport</w:t>
        </w:r>
      </w:hyperlink>
    </w:p>
    <w:p w:rsidR="00C273FA" w:rsidRDefault="00C273F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color w:val="1C1C1B"/>
          <w:sz w:val="24"/>
          <w:szCs w:val="24"/>
          <w:u w:color="1C1C1B"/>
        </w:rPr>
      </w:pPr>
    </w:p>
    <w:p w:rsidR="00236120" w:rsidRPr="00270BB2" w:rsidRDefault="0023612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b/>
          <w:color w:val="1C1C1B"/>
          <w:sz w:val="24"/>
          <w:szCs w:val="24"/>
          <w:u w:color="1C1C1B"/>
        </w:rPr>
      </w:pPr>
    </w:p>
    <w:p w:rsidR="005838E6" w:rsidRPr="00270BB2" w:rsidRDefault="00B34F98" w:rsidP="00EB655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tLeast"/>
        <w:rPr>
          <w:rFonts w:ascii="Tahoma" w:hAnsi="Tahoma" w:cs="Tahoma"/>
          <w:sz w:val="24"/>
          <w:szCs w:val="24"/>
        </w:rPr>
      </w:pPr>
      <w:r w:rsidRPr="00270BB2">
        <w:rPr>
          <w:rFonts w:ascii="Tahoma" w:hAnsi="Tahoma" w:cs="Tahoma"/>
          <w:color w:val="1C1C1B"/>
          <w:sz w:val="24"/>
          <w:szCs w:val="24"/>
          <w:u w:color="1C1C1B"/>
        </w:rPr>
        <w:t xml:space="preserve"> </w:t>
      </w:r>
      <w:r w:rsidR="005838E6" w:rsidRPr="00270BB2">
        <w:rPr>
          <w:noProof/>
          <w:sz w:val="24"/>
          <w:szCs w:val="24"/>
        </w:rPr>
        <w:drawing>
          <wp:inline distT="0" distB="0" distL="0" distR="0" wp14:anchorId="5AE7C51A" wp14:editId="1DA5CC30">
            <wp:extent cx="1130300" cy="1130300"/>
            <wp:effectExtent l="0" t="0" r="0" b="0"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FA" w:rsidRPr="00C273FA" w:rsidRDefault="00C273FA" w:rsidP="00DF69A6">
      <w:pPr>
        <w:pStyle w:val="Nessunaspaziatura"/>
        <w:spacing w:line="360" w:lineRule="auto"/>
        <w:rPr>
          <w:rFonts w:ascii="Tahoma" w:hAnsi="Tahoma" w:cs="Tahoma"/>
          <w:b/>
          <w:color w:val="1C1C1B"/>
          <w:sz w:val="24"/>
          <w:szCs w:val="24"/>
          <w:u w:color="1C1C1B"/>
        </w:rPr>
      </w:pPr>
      <w:r w:rsidRPr="00C273FA">
        <w:rPr>
          <w:rFonts w:ascii="Tahoma" w:hAnsi="Tahoma" w:cs="Tahoma"/>
          <w:b/>
          <w:color w:val="1C1C1B"/>
          <w:sz w:val="24"/>
          <w:szCs w:val="24"/>
          <w:u w:color="1C1C1B"/>
        </w:rPr>
        <w:t>Wellness Foundation</w:t>
      </w:r>
    </w:p>
    <w:p w:rsidR="005C0E30" w:rsidRPr="00270BB2" w:rsidRDefault="00B34F98" w:rsidP="00DF69A6">
      <w:pPr>
        <w:pStyle w:val="Nessunaspaziatura"/>
        <w:spacing w:line="360" w:lineRule="auto"/>
        <w:rPr>
          <w:rFonts w:ascii="Tahoma" w:hAnsi="Tahoma" w:cs="Tahoma"/>
          <w:color w:val="1C1C1B"/>
          <w:sz w:val="24"/>
          <w:szCs w:val="24"/>
          <w:u w:color="1C1C1B"/>
        </w:rPr>
      </w:pPr>
      <w:r w:rsidRPr="00270BB2">
        <w:rPr>
          <w:rFonts w:ascii="Tahoma" w:hAnsi="Tahoma" w:cs="Tahoma"/>
          <w:color w:val="1C1C1B"/>
          <w:sz w:val="24"/>
          <w:szCs w:val="24"/>
          <w:u w:color="1C1C1B"/>
        </w:rPr>
        <w:t xml:space="preserve">Palazzo Romagnoli - 47521 Cesena (FC) - </w:t>
      </w:r>
      <w:proofErr w:type="spellStart"/>
      <w:r w:rsidRPr="00270BB2">
        <w:rPr>
          <w:rFonts w:ascii="Tahoma" w:hAnsi="Tahoma" w:cs="Tahoma"/>
          <w:color w:val="1C1C1B"/>
          <w:sz w:val="24"/>
          <w:szCs w:val="24"/>
          <w:u w:color="1C1C1B"/>
        </w:rPr>
        <w:t>Italy</w:t>
      </w:r>
      <w:proofErr w:type="spellEnd"/>
    </w:p>
    <w:p w:rsidR="005C0E30" w:rsidRPr="0049747B" w:rsidRDefault="00966B9A" w:rsidP="00DF69A6">
      <w:pPr>
        <w:pStyle w:val="Nessunaspaziatura"/>
        <w:spacing w:line="360" w:lineRule="auto"/>
        <w:rPr>
          <w:rFonts w:ascii="Tahoma" w:hAnsi="Tahoma" w:cs="Tahoma"/>
          <w:color w:val="1C1C1B"/>
          <w:sz w:val="24"/>
          <w:szCs w:val="24"/>
        </w:rPr>
      </w:pPr>
      <w:hyperlink r:id="rId19" w:history="1">
        <w:r w:rsidR="005C0E30" w:rsidRPr="0049747B">
          <w:rPr>
            <w:rStyle w:val="Collegamentoipertestuale"/>
            <w:rFonts w:ascii="Tahoma" w:hAnsi="Tahoma" w:cs="Tahoma"/>
            <w:sz w:val="24"/>
            <w:szCs w:val="24"/>
            <w:u w:val="none"/>
          </w:rPr>
          <w:t>www.wellnessfoundation.it</w:t>
        </w:r>
      </w:hyperlink>
    </w:p>
    <w:p w:rsidR="005C0E30" w:rsidRPr="00270BB2" w:rsidRDefault="00B34F98" w:rsidP="00DF69A6">
      <w:pPr>
        <w:pStyle w:val="Nessunaspaziatura"/>
        <w:spacing w:line="360" w:lineRule="auto"/>
        <w:rPr>
          <w:rFonts w:ascii="Tahoma" w:hAnsi="Tahoma" w:cs="Tahoma"/>
          <w:color w:val="1C1C1B"/>
          <w:sz w:val="24"/>
          <w:szCs w:val="24"/>
          <w:u w:color="1C1C1B"/>
        </w:rPr>
      </w:pPr>
      <w:r w:rsidRPr="00270BB2">
        <w:rPr>
          <w:rFonts w:ascii="Tahoma" w:hAnsi="Tahoma" w:cs="Tahoma"/>
          <w:color w:val="1C1C1B"/>
          <w:sz w:val="24"/>
          <w:szCs w:val="24"/>
          <w:u w:color="1C1C1B"/>
        </w:rPr>
        <w:t>wellnessvalley@wellnessfoundation.it</w:t>
      </w:r>
    </w:p>
    <w:p w:rsidR="00172731" w:rsidRPr="00270BB2" w:rsidRDefault="00B34F98" w:rsidP="00DF69A6">
      <w:pPr>
        <w:pStyle w:val="Nessunaspaziatura"/>
        <w:spacing w:line="360" w:lineRule="auto"/>
        <w:rPr>
          <w:rFonts w:ascii="Tahoma" w:hAnsi="Tahoma" w:cs="Tahoma"/>
          <w:color w:val="1C1C1B"/>
          <w:sz w:val="24"/>
          <w:szCs w:val="24"/>
          <w:u w:color="1C1C1B"/>
        </w:rPr>
      </w:pPr>
      <w:r w:rsidRPr="00270BB2">
        <w:rPr>
          <w:rFonts w:ascii="Tahoma" w:hAnsi="Tahoma" w:cs="Tahoma"/>
          <w:color w:val="1C1C1B"/>
          <w:sz w:val="24"/>
          <w:szCs w:val="24"/>
          <w:u w:color="1C1C1B"/>
        </w:rPr>
        <w:t xml:space="preserve">T. 0547 612103 </w:t>
      </w:r>
    </w:p>
    <w:sectPr w:rsidR="00172731" w:rsidRPr="00270BB2" w:rsidSect="00F64E55">
      <w:headerReference w:type="default" r:id="rId20"/>
      <w:footerReference w:type="default" r:id="rId21"/>
      <w:pgSz w:w="11900" w:h="16840"/>
      <w:pgMar w:top="212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82" w:rsidRDefault="00512D82">
      <w:pPr>
        <w:spacing w:after="0" w:line="240" w:lineRule="auto"/>
      </w:pPr>
      <w:r>
        <w:separator/>
      </w:r>
    </w:p>
  </w:endnote>
  <w:endnote w:type="continuationSeparator" w:id="0">
    <w:p w:rsidR="00512D82" w:rsidRDefault="0051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367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AE3DC8" w:rsidRPr="00AE3DC8" w:rsidRDefault="00AE3DC8">
        <w:pPr>
          <w:pStyle w:val="Pidipagina"/>
          <w:jc w:val="center"/>
          <w:rPr>
            <w:rFonts w:ascii="Tahoma" w:hAnsi="Tahoma" w:cs="Tahoma"/>
            <w:sz w:val="20"/>
            <w:szCs w:val="20"/>
          </w:rPr>
        </w:pPr>
        <w:r w:rsidRPr="00AE3DC8">
          <w:rPr>
            <w:rFonts w:ascii="Tahoma" w:hAnsi="Tahoma" w:cs="Tahoma"/>
            <w:sz w:val="20"/>
            <w:szCs w:val="20"/>
          </w:rPr>
          <w:fldChar w:fldCharType="begin"/>
        </w:r>
        <w:r w:rsidRPr="00AE3DC8">
          <w:rPr>
            <w:rFonts w:ascii="Tahoma" w:hAnsi="Tahoma" w:cs="Tahoma"/>
            <w:sz w:val="20"/>
            <w:szCs w:val="20"/>
          </w:rPr>
          <w:instrText>PAGE   \* MERGEFORMAT</w:instrText>
        </w:r>
        <w:r w:rsidRPr="00AE3DC8">
          <w:rPr>
            <w:rFonts w:ascii="Tahoma" w:hAnsi="Tahoma" w:cs="Tahoma"/>
            <w:sz w:val="20"/>
            <w:szCs w:val="20"/>
          </w:rPr>
          <w:fldChar w:fldCharType="separate"/>
        </w:r>
        <w:r w:rsidR="00966B9A">
          <w:rPr>
            <w:rFonts w:ascii="Tahoma" w:hAnsi="Tahoma" w:cs="Tahoma"/>
            <w:noProof/>
            <w:sz w:val="20"/>
            <w:szCs w:val="20"/>
          </w:rPr>
          <w:t>9</w:t>
        </w:r>
        <w:r w:rsidRPr="00AE3DC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AE3DC8" w:rsidRDefault="00AE3D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82" w:rsidRDefault="00512D82">
      <w:pPr>
        <w:spacing w:after="0" w:line="240" w:lineRule="auto"/>
      </w:pPr>
      <w:r>
        <w:separator/>
      </w:r>
    </w:p>
  </w:footnote>
  <w:footnote w:type="continuationSeparator" w:id="0">
    <w:p w:rsidR="00512D82" w:rsidRDefault="0051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98" w:rsidRDefault="00B34F98">
    <w:pPr>
      <w:pStyle w:val="Intestazione"/>
    </w:pPr>
    <w:r w:rsidRPr="00FE49A1">
      <w:rPr>
        <w:rFonts w:ascii="Arial" w:eastAsia="Arial" w:hAnsi="Arial" w:cs="Arial"/>
        <w:noProof/>
        <w:color w:val="545454"/>
        <w:sz w:val="24"/>
        <w:szCs w:val="24"/>
        <w:u w:color="545454"/>
        <w:shd w:val="clear" w:color="auto" w:fill="FFFFFF"/>
      </w:rPr>
      <w:drawing>
        <wp:anchor distT="152400" distB="152400" distL="152400" distR="152400" simplePos="0" relativeHeight="251659264" behindDoc="1" locked="0" layoutInCell="1" allowOverlap="1" wp14:anchorId="2209CCE5" wp14:editId="6D0643CE">
          <wp:simplePos x="0" y="0"/>
          <wp:positionH relativeFrom="margin">
            <wp:posOffset>2639695</wp:posOffset>
          </wp:positionH>
          <wp:positionV relativeFrom="line">
            <wp:posOffset>45720</wp:posOffset>
          </wp:positionV>
          <wp:extent cx="3648075" cy="638175"/>
          <wp:effectExtent l="0" t="0" r="9525" b="9525"/>
          <wp:wrapTight wrapText="bothSides">
            <wp:wrapPolygon edited="0">
              <wp:start x="0" y="0"/>
              <wp:lineTo x="0" y="21278"/>
              <wp:lineTo x="21544" y="21278"/>
              <wp:lineTo x="21544" y="0"/>
              <wp:lineTo x="0" y="0"/>
            </wp:wrapPolygon>
          </wp:wrapTight>
          <wp:docPr id="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b="82499"/>
                  <a:stretch/>
                </pic:blipFill>
                <pic:spPr bwMode="auto">
                  <a:xfrm>
                    <a:off x="0" y="0"/>
                    <a:ext cx="3648075" cy="63817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4F98" w:rsidRPr="00FE49A1" w:rsidRDefault="00B34F98" w:rsidP="00FE49A1">
    <w:pPr>
      <w:pStyle w:val="Nessunaspaziatura"/>
      <w:rPr>
        <w:rFonts w:ascii="Candara" w:eastAsia="Candara" w:hAnsi="Candara" w:cs="Candara"/>
        <w:b/>
        <w:bCs/>
        <w:sz w:val="26"/>
        <w:szCs w:val="26"/>
        <w:shd w:val="clear" w:color="auto" w:fill="FFFFFF"/>
      </w:rPr>
    </w:pPr>
    <w:r w:rsidRPr="00FE49A1">
      <w:rPr>
        <w:rFonts w:ascii="Candara" w:eastAsia="Candara" w:hAnsi="Candara" w:cs="Candara"/>
        <w:b/>
        <w:bCs/>
        <w:sz w:val="26"/>
        <w:szCs w:val="26"/>
        <w:shd w:val="clear" w:color="auto" w:fill="FFFFFF"/>
      </w:rPr>
      <w:t>Settimana Europea dello Sport</w:t>
    </w:r>
  </w:p>
  <w:p w:rsidR="00B34F98" w:rsidRPr="00FE49A1" w:rsidRDefault="00A822B7" w:rsidP="00FE49A1">
    <w:pPr>
      <w:pStyle w:val="Nessunaspaziatura"/>
      <w:rPr>
        <w:rFonts w:ascii="Candara" w:eastAsia="Candara" w:hAnsi="Candara" w:cs="Candara"/>
        <w:b/>
        <w:bCs/>
        <w:sz w:val="26"/>
        <w:szCs w:val="26"/>
        <w:shd w:val="clear" w:color="auto" w:fill="FFFFFF"/>
      </w:rPr>
    </w:pPr>
    <w:r>
      <w:rPr>
        <w:rFonts w:ascii="Candara" w:eastAsia="Candara" w:hAnsi="Candara" w:cs="Candara"/>
        <w:b/>
        <w:bCs/>
        <w:sz w:val="26"/>
        <w:szCs w:val="26"/>
        <w:shd w:val="clear" w:color="auto" w:fill="FFFFFF"/>
      </w:rPr>
      <w:t>23-30 S</w:t>
    </w:r>
    <w:r w:rsidR="00B34F98" w:rsidRPr="00FE49A1">
      <w:rPr>
        <w:rFonts w:ascii="Candara" w:eastAsia="Candara" w:hAnsi="Candara" w:cs="Candara"/>
        <w:b/>
        <w:bCs/>
        <w:sz w:val="26"/>
        <w:szCs w:val="26"/>
        <w:shd w:val="clear" w:color="auto" w:fill="FFFFFF"/>
      </w:rPr>
      <w:t>ettembre 2017</w:t>
    </w:r>
  </w:p>
  <w:p w:rsidR="00B34F98" w:rsidRDefault="00B34F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31"/>
    <w:rsid w:val="0002387B"/>
    <w:rsid w:val="00056C9B"/>
    <w:rsid w:val="00107386"/>
    <w:rsid w:val="001567F0"/>
    <w:rsid w:val="00172731"/>
    <w:rsid w:val="00197F0A"/>
    <w:rsid w:val="001F0C29"/>
    <w:rsid w:val="00236120"/>
    <w:rsid w:val="00261251"/>
    <w:rsid w:val="00270BB2"/>
    <w:rsid w:val="00281421"/>
    <w:rsid w:val="00284C57"/>
    <w:rsid w:val="002973E4"/>
    <w:rsid w:val="002F734B"/>
    <w:rsid w:val="00325CEB"/>
    <w:rsid w:val="00340DDA"/>
    <w:rsid w:val="003533BF"/>
    <w:rsid w:val="00422E24"/>
    <w:rsid w:val="0042523A"/>
    <w:rsid w:val="00445C14"/>
    <w:rsid w:val="004810E5"/>
    <w:rsid w:val="0049747B"/>
    <w:rsid w:val="00512D82"/>
    <w:rsid w:val="00525B5A"/>
    <w:rsid w:val="005838E6"/>
    <w:rsid w:val="005C0E30"/>
    <w:rsid w:val="005D5FE8"/>
    <w:rsid w:val="0064198E"/>
    <w:rsid w:val="006A667D"/>
    <w:rsid w:val="006C7728"/>
    <w:rsid w:val="00707C33"/>
    <w:rsid w:val="007131F9"/>
    <w:rsid w:val="00742474"/>
    <w:rsid w:val="0075272D"/>
    <w:rsid w:val="00811417"/>
    <w:rsid w:val="00844CFA"/>
    <w:rsid w:val="00866038"/>
    <w:rsid w:val="008661F9"/>
    <w:rsid w:val="00894F10"/>
    <w:rsid w:val="009358D4"/>
    <w:rsid w:val="00966B9A"/>
    <w:rsid w:val="00A46E49"/>
    <w:rsid w:val="00A7487E"/>
    <w:rsid w:val="00A74DA1"/>
    <w:rsid w:val="00A822B7"/>
    <w:rsid w:val="00A84E13"/>
    <w:rsid w:val="00A93A35"/>
    <w:rsid w:val="00AD6AC5"/>
    <w:rsid w:val="00AE3DC8"/>
    <w:rsid w:val="00B14929"/>
    <w:rsid w:val="00B34F98"/>
    <w:rsid w:val="00B773C6"/>
    <w:rsid w:val="00BA1E04"/>
    <w:rsid w:val="00BA3406"/>
    <w:rsid w:val="00C273FA"/>
    <w:rsid w:val="00C54722"/>
    <w:rsid w:val="00DF69A6"/>
    <w:rsid w:val="00EB655C"/>
    <w:rsid w:val="00F64E55"/>
    <w:rsid w:val="00F777CC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CAB325-17DC-4C57-99B5-918738EC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FE4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9A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E4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9A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524.it" TargetMode="External"/><Relationship Id="rId13" Type="http://schemas.openxmlformats.org/officeDocument/2006/relationships/hyperlink" Target="mailto:mercato@bodyartvillage.it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cesena@cooparcade.it" TargetMode="External"/><Relationship Id="rId12" Type="http://schemas.openxmlformats.org/officeDocument/2006/relationships/hyperlink" Target="mailto:info@officina25.it" TargetMode="External"/><Relationship Id="rId17" Type="http://schemas.openxmlformats.org/officeDocument/2006/relationships/hyperlink" Target="http://www.wellnessfoundation.it/settimana-europea-spor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ridolfi78@gmail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palestrawellnesscenter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portindarsen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d.glamour@gmail.com" TargetMode="External"/><Relationship Id="rId19" Type="http://schemas.openxmlformats.org/officeDocument/2006/relationships/hyperlink" Target="http://www.wellnessfoundation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wpianetafitness.com" TargetMode="External"/><Relationship Id="rId14" Type="http://schemas.openxmlformats.org/officeDocument/2006/relationships/hyperlink" Target="mailto:info@sevensportingclub.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B7F827AB.dotm</Template>
  <TotalTime>0</TotalTime>
  <Pages>12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Technogym</Company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Tamburini Daniela - Wellness Foundation</dc:creator>
  <cp:lastModifiedBy>Tamburini Daniela - Wellness Foundation</cp:lastModifiedBy>
  <cp:revision>34</cp:revision>
  <dcterms:created xsi:type="dcterms:W3CDTF">2017-09-14T13:20:00Z</dcterms:created>
  <dcterms:modified xsi:type="dcterms:W3CDTF">2017-09-15T08:50:00Z</dcterms:modified>
</cp:coreProperties>
</file>